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0" w:type="auto"/>
        <w:tblLook w:val="04A0" w:firstRow="1" w:lastRow="0" w:firstColumn="1" w:lastColumn="0" w:noHBand="0" w:noVBand="1"/>
      </w:tblPr>
      <w:tblGrid>
        <w:gridCol w:w="10194"/>
      </w:tblGrid>
      <w:tr w:rsidR="001D5910" w:rsidRPr="00DF7CF1" w14:paraId="5DA62885" w14:textId="77777777" w:rsidTr="005D671C">
        <w:tc>
          <w:tcPr>
            <w:tcW w:w="10194" w:type="dxa"/>
          </w:tcPr>
          <w:p w14:paraId="781BCD76" w14:textId="142409CC" w:rsidR="001D5910" w:rsidRPr="005369F4" w:rsidRDefault="001D5910" w:rsidP="005369F4">
            <w:pPr>
              <w:rPr>
                <w:rFonts w:ascii="UD デジタル 教科書体 NK" w:eastAsia="UD デジタル 教科書体 NK"/>
              </w:rPr>
            </w:pPr>
            <w:r w:rsidRPr="00DF7CF1">
              <w:rPr>
                <w:rFonts w:ascii="UD デジタル 教科書体 NK" w:eastAsia="UD デジタル 教科書体 NK" w:hint="eastAsia"/>
              </w:rPr>
              <w:t>2025年</w:t>
            </w:r>
            <w:r>
              <w:rPr>
                <w:rFonts w:ascii="UD デジタル 教科書体 NK" w:eastAsia="UD デジタル 教科書体 NK" w:hint="eastAsia"/>
              </w:rPr>
              <w:t>7</w:t>
            </w:r>
            <w:r w:rsidRPr="00DF7CF1">
              <w:rPr>
                <w:rFonts w:ascii="UD デジタル 教科書体 NK" w:eastAsia="UD デジタル 教科書体 NK" w:hint="eastAsia"/>
              </w:rPr>
              <w:t>月第</w:t>
            </w:r>
            <w:r>
              <w:rPr>
                <w:rFonts w:ascii="UD デジタル 教科書体 NK" w:eastAsia="UD デジタル 教科書体 NK" w:hint="eastAsia"/>
              </w:rPr>
              <w:t>1</w:t>
            </w:r>
            <w:r w:rsidRPr="00DF7CF1">
              <w:rPr>
                <w:rFonts w:ascii="UD デジタル 教科書体 NK" w:eastAsia="UD デジタル 教科書体 NK" w:hint="eastAsia"/>
              </w:rPr>
              <w:t>週　【</w:t>
            </w:r>
            <w:r>
              <w:rPr>
                <w:rFonts w:ascii="UD デジタル 教科書体 NK" w:eastAsia="UD デジタル 教科書体 NK" w:hint="eastAsia"/>
              </w:rPr>
              <w:t>7</w:t>
            </w:r>
            <w:r w:rsidRPr="00DF7CF1">
              <w:rPr>
                <w:rFonts w:ascii="UD デジタル 教科書体 NK" w:eastAsia="UD デジタル 教科書体 NK" w:hint="eastAsia"/>
              </w:rPr>
              <w:t>/</w:t>
            </w:r>
            <w:r>
              <w:rPr>
                <w:rFonts w:ascii="UD デジタル 教科書体 NK" w:eastAsia="UD デジタル 教科書体 NK" w:hint="eastAsia"/>
              </w:rPr>
              <w:t>4</w:t>
            </w:r>
            <w:r w:rsidRPr="00DF7CF1">
              <w:rPr>
                <w:rFonts w:ascii="UD デジタル 教科書体 NK" w:eastAsia="UD デジタル 教科書体 NK" w:hint="eastAsia"/>
              </w:rPr>
              <w:t xml:space="preserve">発行】　高校生用教材 </w:t>
            </w:r>
            <w:r w:rsidR="004F32B4">
              <w:rPr>
                <w:rFonts w:ascii="UD デジタル 教科書体 NK" w:eastAsia="UD デジタル 教科書体 NK" w:hint="eastAsia"/>
              </w:rPr>
              <w:t xml:space="preserve">　模範解答と指導の手引き</w:t>
            </w:r>
            <w:r>
              <w:rPr>
                <w:rFonts w:ascii="UD デジタル 教科書体 NK" w:eastAsia="UD デジタル 教科書体 NK" w:hint="eastAsia"/>
              </w:rPr>
              <w:t>「イランとイスラエルの戦争、停戦」</w:t>
            </w:r>
            <w:r>
              <w:rPr>
                <w:rFonts w:ascii="UD デジタル 教科書体 NK" w:eastAsia="UD デジタル 教科書体 NK"/>
              </w:rPr>
              <w:br/>
            </w:r>
            <w:r w:rsidRPr="00DF7CF1">
              <w:rPr>
                <w:rFonts w:ascii="UD デジタル 教科書体 NK" w:eastAsia="UD デジタル 教科書体 NK" w:hint="eastAsia"/>
              </w:rPr>
              <w:t>作文：</w:t>
            </w:r>
            <w:r w:rsidR="005369F4">
              <w:rPr>
                <w:rFonts w:ascii="UD デジタル 教科書体 NK" w:eastAsia="UD デジタル 教科書体 NK" w:hint="eastAsia"/>
              </w:rPr>
              <w:t xml:space="preserve">　</w:t>
            </w:r>
            <w:r w:rsidR="004E6A29">
              <w:rPr>
                <w:rFonts w:ascii="UD デジタル 教科書体 NK" w:eastAsia="UD デジタル 教科書体 NK" w:hint="eastAsia"/>
              </w:rPr>
              <w:t>ひそかに核兵器を開発している国を攻撃することは許されるか？</w:t>
            </w:r>
          </w:p>
        </w:tc>
      </w:tr>
    </w:tbl>
    <w:p w14:paraId="4A6D4B82" w14:textId="77777777" w:rsidR="001D5910" w:rsidRPr="00CC5FA0" w:rsidRDefault="001D5910" w:rsidP="001D5910">
      <w:pPr>
        <w:rPr>
          <w:rFonts w:ascii="UD Digi Kyokasho NK-R" w:eastAsia="UD Digi Kyokasho NK-R" w:hAnsi="Century"/>
          <w:szCs w:val="21"/>
        </w:rPr>
      </w:pPr>
      <w:r w:rsidRPr="00CC5FA0">
        <w:rPr>
          <w:rFonts w:ascii="UD Digi Kyokasho NK-R" w:eastAsia="UD Digi Kyokasho NK-R" w:hAnsi="Century" w:hint="eastAsia"/>
          <w:szCs w:val="21"/>
          <w:highlight w:val="yellow"/>
        </w:rPr>
        <w:t>教材のダウンロード期限について</w:t>
      </w:r>
    </w:p>
    <w:p w14:paraId="5DF6A838" w14:textId="77777777" w:rsidR="001D5910" w:rsidRPr="00CC5FA0" w:rsidRDefault="001D5910" w:rsidP="001D5910">
      <w:pPr>
        <w:ind w:firstLineChars="100" w:firstLine="210"/>
        <w:rPr>
          <w:rFonts w:ascii="UD Digi Kyokasho NK-R" w:eastAsia="UD Digi Kyokasho NK-R" w:hAnsi="Century"/>
          <w:szCs w:val="21"/>
        </w:rPr>
      </w:pPr>
      <w:r w:rsidRPr="00CC5FA0">
        <w:rPr>
          <w:rFonts w:ascii="UD Digi Kyokasho NK-R" w:eastAsia="UD Digi Kyokasho NK-R" w:hAnsi="Century" w:hint="eastAsia"/>
          <w:szCs w:val="21"/>
        </w:rPr>
        <w:t>毎週金曜・朝7：00に「ニュース教材を発行しました」のお知らせメールを全ての購読者様にお送りしています。</w:t>
      </w:r>
      <w:r w:rsidRPr="00CC5FA0">
        <w:rPr>
          <w:rFonts w:ascii="UD Digi Kyokasho NK-R" w:eastAsia="UD Digi Kyokasho NK-R" w:hAnsi="Century"/>
          <w:szCs w:val="21"/>
        </w:rPr>
        <w:br/>
      </w:r>
      <w:r w:rsidRPr="00CC5FA0">
        <w:rPr>
          <w:rFonts w:ascii="UD Digi Kyokasho NK-R" w:eastAsia="UD Digi Kyokasho NK-R" w:hAnsi="Century" w:hint="eastAsia"/>
          <w:szCs w:val="21"/>
        </w:rPr>
        <w:t>そのメールで</w:t>
      </w:r>
      <w:r w:rsidRPr="00CC5FA0">
        <w:rPr>
          <w:rFonts w:ascii="UD Digi Kyokasho NK-R" w:eastAsia="UD Digi Kyokasho NK-R" w:hAnsi="Century" w:hint="eastAsia"/>
          <w:color w:val="FF0000"/>
          <w:szCs w:val="21"/>
        </w:rPr>
        <w:t>「できるだけ3週間以内に教材をダウンロードして下さい。期間内にダウンロードできなかった場合は、お手数ですが、パスワードをお教えしますので、お問合せ下さい」</w:t>
      </w:r>
      <w:r w:rsidRPr="00CC5FA0">
        <w:rPr>
          <w:rFonts w:ascii="UD Digi Kyokasho NK-R" w:eastAsia="UD Digi Kyokasho NK-R" w:hAnsi="Century" w:hint="eastAsia"/>
          <w:szCs w:val="21"/>
        </w:rPr>
        <w:t>とお願いをしています。</w:t>
      </w:r>
    </w:p>
    <w:p w14:paraId="5AA05F0F" w14:textId="77777777" w:rsidR="001D5910" w:rsidRPr="00CC5FA0" w:rsidRDefault="001D5910" w:rsidP="001D5910">
      <w:pPr>
        <w:rPr>
          <w:rFonts w:ascii="UD Digi Kyokasho NK-R" w:eastAsia="UD Digi Kyokasho NK-R" w:hAnsi="Century"/>
          <w:szCs w:val="21"/>
        </w:rPr>
      </w:pPr>
      <w:r w:rsidRPr="00CC5FA0">
        <w:rPr>
          <w:rFonts w:ascii="UD Digi Kyokasho NK-R" w:eastAsia="UD Digi Kyokasho NK-R" w:hAnsi="Century" w:hint="eastAsia"/>
          <w:szCs w:val="21"/>
        </w:rPr>
        <w:t>万が一メールが届いていない方は、</w:t>
      </w:r>
      <w:hyperlink r:id="rId7" w:history="1">
        <w:r w:rsidRPr="00CC5FA0">
          <w:rPr>
            <w:rFonts w:ascii="UD Digi Kyokasho NK-R" w:eastAsia="UD Digi Kyokasho NK-R" w:hAnsi="Century" w:hint="eastAsia"/>
            <w:color w:val="0563C1" w:themeColor="hyperlink"/>
            <w:szCs w:val="21"/>
            <w:u w:val="single"/>
          </w:rPr>
          <w:t>tsubaki.yuki1229@gmail.com</w:t>
        </w:r>
      </w:hyperlink>
      <w:r w:rsidRPr="00CC5FA0">
        <w:rPr>
          <w:rFonts w:ascii="UD Digi Kyokasho NK-R" w:eastAsia="UD Digi Kyokasho NK-R" w:hAnsi="Century" w:hint="eastAsia"/>
          <w:szCs w:val="21"/>
        </w:rPr>
        <w:t>にお問い合わせください。</w:t>
      </w:r>
    </w:p>
    <w:p w14:paraId="556B9FCF" w14:textId="77777777" w:rsidR="001D5910" w:rsidRPr="00CC5FA0" w:rsidRDefault="001D5910" w:rsidP="001D5910">
      <w:pPr>
        <w:rPr>
          <w:rFonts w:ascii="UD Digi Kyokasho NK-R" w:eastAsia="UD Digi Kyokasho NK-R" w:hAnsi="Century"/>
          <w:szCs w:val="21"/>
        </w:rPr>
      </w:pPr>
      <w:r w:rsidRPr="00CC5FA0">
        <w:rPr>
          <w:rFonts w:ascii="UD Digi Kyokasho NK-R" w:eastAsia="UD Digi Kyokasho NK-R" w:hAnsi="Century" w:hint="eastAsia"/>
          <w:szCs w:val="21"/>
        </w:rPr>
        <w:t>また、Instagramでも、毎週金曜にお知らせを出しているので、フォローをお願いします。</w:t>
      </w:r>
    </w:p>
    <w:p w14:paraId="1CDEAE7B" w14:textId="77777777" w:rsidR="001D5910" w:rsidRPr="00CC5FA0" w:rsidRDefault="001D5910" w:rsidP="001D5910">
      <w:pPr>
        <w:rPr>
          <w:rFonts w:ascii="UD Digi Kyokasho NK-R" w:eastAsia="UD Digi Kyokasho NK-R" w:hAnsi="Century"/>
          <w:szCs w:val="21"/>
        </w:rPr>
      </w:pPr>
      <w:r w:rsidRPr="00CC5FA0">
        <w:rPr>
          <w:rFonts w:ascii="UD Digi Kyokasho NK-R" w:eastAsia="UD Digi Kyokasho NK-R" w:hAnsi="Century" w:hint="eastAsia"/>
          <w:szCs w:val="21"/>
        </w:rPr>
        <w:t xml:space="preserve">★椿由紀　Instagram　</w:t>
      </w:r>
      <w:r w:rsidRPr="00CC5FA0">
        <w:t xml:space="preserve"> </w:t>
      </w:r>
      <w:hyperlink r:id="rId8" w:history="1">
        <w:r w:rsidRPr="00CC5FA0">
          <w:rPr>
            <w:rFonts w:ascii="UD Digi Kyokasho NK-R" w:eastAsia="UD Digi Kyokasho NK-R" w:hAnsi="Century"/>
            <w:color w:val="0563C1" w:themeColor="hyperlink"/>
            <w:szCs w:val="21"/>
            <w:u w:val="single"/>
          </w:rPr>
          <w:t>https://www.instagram.com/yuki_tsubaki2020/</w:t>
        </w:r>
      </w:hyperlink>
    </w:p>
    <w:p w14:paraId="25D855D7" w14:textId="77777777" w:rsidR="001D5910" w:rsidRPr="00CC5FA0" w:rsidRDefault="001D5910" w:rsidP="001D5910">
      <w:pPr>
        <w:rPr>
          <w:rFonts w:ascii="UD Digi Kyokasho NK-R" w:eastAsia="UD Digi Kyokasho NK-R" w:hAnsi="Century"/>
          <w:szCs w:val="21"/>
        </w:rPr>
      </w:pPr>
      <w:r w:rsidRPr="00CC5FA0">
        <w:rPr>
          <w:rFonts w:ascii="UD Digi Kyokasho NK-R" w:eastAsia="UD Digi Kyokasho NK-R" w:hAnsi="Century" w:hint="eastAsia"/>
          <w:szCs w:val="21"/>
          <w:highlight w:val="yellow"/>
        </w:rPr>
        <w:t>この教材の使い方について</w:t>
      </w:r>
    </w:p>
    <w:p w14:paraId="7761D293" w14:textId="77777777" w:rsidR="001D5910" w:rsidRPr="00CC5FA0" w:rsidRDefault="001D5910" w:rsidP="001D5910">
      <w:pPr>
        <w:ind w:left="180" w:hangingChars="100" w:hanging="180"/>
        <w:rPr>
          <w:rFonts w:ascii="UD Digi Kyokasho NK-R" w:eastAsia="UD Digi Kyokasho NK-R" w:hAnsi="Century"/>
          <w:sz w:val="18"/>
          <w:szCs w:val="18"/>
        </w:rPr>
      </w:pPr>
      <w:r w:rsidRPr="00CC5FA0">
        <w:rPr>
          <w:rFonts w:ascii="UD Digi Kyokasho NK-R" w:eastAsia="UD Digi Kyokasho NK-R" w:hAnsi="Century" w:hint="eastAsia"/>
          <w:sz w:val="18"/>
          <w:szCs w:val="18"/>
        </w:rPr>
        <w:t>（１）教材はWordとPDFでリリースします。Wordファイルはお好きなように加工してください。不必要と思われる問題のカット（削除）、本文や設問のアレンジ差し替え、加筆修正、イラストや写真を加えるなど、自由です。</w:t>
      </w:r>
    </w:p>
    <w:p w14:paraId="7ED83774" w14:textId="77777777" w:rsidR="001D5910" w:rsidRPr="00CC5FA0" w:rsidRDefault="001D5910" w:rsidP="001D5910">
      <w:pPr>
        <w:ind w:left="360" w:hangingChars="200" w:hanging="360"/>
        <w:rPr>
          <w:rFonts w:ascii="UD Digi Kyokasho NK-R" w:eastAsia="UD Digi Kyokasho NK-R" w:hAnsi="Century"/>
          <w:sz w:val="18"/>
          <w:szCs w:val="18"/>
        </w:rPr>
      </w:pPr>
      <w:r w:rsidRPr="00CC5FA0">
        <w:rPr>
          <w:rFonts w:ascii="UD Digi Kyokasho NK-R" w:eastAsia="UD Digi Kyokasho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先生方の判断で言語は自由に変えて下さい。</w:t>
      </w:r>
    </w:p>
    <w:p w14:paraId="47D44644" w14:textId="77777777" w:rsidR="001D5910" w:rsidRPr="00CC5FA0" w:rsidRDefault="001D5910" w:rsidP="001D5910">
      <w:pPr>
        <w:ind w:left="360" w:hangingChars="200" w:hanging="360"/>
        <w:rPr>
          <w:rFonts w:ascii="UD Digi Kyokasho NK-R" w:eastAsia="UD Digi Kyokasho NK-R" w:hAnsi="Century"/>
          <w:sz w:val="18"/>
          <w:szCs w:val="18"/>
        </w:rPr>
      </w:pPr>
      <w:r w:rsidRPr="00CC5FA0">
        <w:rPr>
          <w:rFonts w:ascii="UD Digi Kyokasho NK-R" w:eastAsia="UD Digi Kyokasho NK-R" w:hAnsi="Century" w:hint="eastAsia"/>
          <w:sz w:val="18"/>
          <w:szCs w:val="18"/>
        </w:rPr>
        <w:t>（３）毎回スペルや文法ミスがないか細心の注意を払っていますが、それでも間違いを発見した場合、後日HPに訂正版を出しています。申し訳ありません。もしミスに気付いたら教えていただけましたら助かりますが、お時間がなければ修正してそのまま授業でお使い下さい。</w:t>
      </w:r>
    </w:p>
    <w:p w14:paraId="3598728D" w14:textId="77777777" w:rsidR="001D5910" w:rsidRPr="00CC5FA0" w:rsidRDefault="001D5910" w:rsidP="001D5910">
      <w:pPr>
        <w:pBdr>
          <w:bottom w:val="single" w:sz="4" w:space="1" w:color="auto"/>
        </w:pBdr>
        <w:ind w:left="360" w:hangingChars="200" w:hanging="360"/>
        <w:rPr>
          <w:rFonts w:ascii="UD Digi Kyokasho NK-R" w:eastAsia="UD Digi Kyokasho NK-R" w:hAnsi="Century"/>
          <w:sz w:val="18"/>
          <w:szCs w:val="18"/>
        </w:rPr>
      </w:pPr>
      <w:r w:rsidRPr="00CC5FA0">
        <w:rPr>
          <w:rFonts w:ascii="UD Digi Kyokasho NK-R" w:eastAsia="UD Digi Kyokasho NK-R" w:hAnsi="Century" w:hint="eastAsia"/>
          <w:sz w:val="18"/>
          <w:szCs w:val="18"/>
        </w:rPr>
        <w:t>（４）全ての教材に暗唱文（重要な文法、使える表現を含むキーセンテンス３～５文）を付けています。「夢タン」の著者の木村達哉先生のセミナーで「英語は何度も音読して暗唱するのが上達の近道」と教えていただいたことをヒントに始めました。文を暗唱してからニュースを読んでも、ニュースを読んでから仕上げに暗唱しても良いと思います。生徒さんの習熟度と状況に合わせて、やってみて下さい。</w:t>
      </w:r>
    </w:p>
    <w:p w14:paraId="346F4884" w14:textId="77777777" w:rsidR="001D5910" w:rsidRPr="00CC5FA0" w:rsidRDefault="001D5910" w:rsidP="001D5910">
      <w:r w:rsidRPr="00CC5FA0">
        <w:rPr>
          <w:rFonts w:ascii="UD Digi Kyokasho NK-R" w:eastAsia="UD Digi Kyokasho NK-R" w:hAnsi="Century" w:hint="eastAsia"/>
          <w:highlight w:val="cyan"/>
        </w:rPr>
        <w:t>教材執筆にあたって参考にした記事</w:t>
      </w:r>
      <w:r>
        <w:rPr>
          <w:rFonts w:ascii="UD Digi Kyokasho NK-R" w:eastAsia="UD Digi Kyokasho NK-R" w:hAnsi="Century" w:hint="eastAsia"/>
          <w:highlight w:val="cyan"/>
        </w:rPr>
        <w:t>と</w:t>
      </w:r>
      <w:r w:rsidRPr="00CC5FA0">
        <w:rPr>
          <w:rFonts w:ascii="UD Digi Kyokasho NK-R" w:eastAsia="UD Digi Kyokasho NK-R" w:hAnsi="Century" w:hint="eastAsia"/>
          <w:highlight w:val="cyan"/>
        </w:rPr>
        <w:t>動画</w:t>
      </w:r>
    </w:p>
    <w:p w14:paraId="4C46E550" w14:textId="1581DBD3" w:rsidR="001D5910" w:rsidRDefault="001D5910" w:rsidP="001D5910">
      <w:r>
        <w:rPr>
          <w:rFonts w:hint="eastAsia"/>
        </w:rPr>
        <w:t>イスラエルがイランを爆撃</w:t>
      </w:r>
    </w:p>
    <w:p w14:paraId="5C70A787" w14:textId="0D7A5A5B" w:rsidR="001D5910" w:rsidRDefault="001D5910" w:rsidP="001D5910">
      <w:hyperlink r:id="rId9" w:history="1">
        <w:r w:rsidRPr="00D12CBA">
          <w:rPr>
            <w:rStyle w:val="a5"/>
          </w:rPr>
          <w:t>https://www.reuters.com/world/middle-east/irans-main-nuclear-facilities-long-israels-sights-2024-10-02/</w:t>
        </w:r>
      </w:hyperlink>
    </w:p>
    <w:p w14:paraId="68D7CECA" w14:textId="77777777" w:rsidR="001D5910" w:rsidRDefault="001D5910" w:rsidP="001D5910">
      <w:hyperlink r:id="rId10" w:history="1">
        <w:r w:rsidRPr="00F6797C">
          <w:rPr>
            <w:rStyle w:val="a5"/>
          </w:rPr>
          <w:t>https://www.bbc.com/news/articles/cvg9r4q99g4o</w:t>
        </w:r>
      </w:hyperlink>
    </w:p>
    <w:p w14:paraId="6B69C353" w14:textId="592FC0B1" w:rsidR="001D5910" w:rsidRDefault="001D5910" w:rsidP="001D5910">
      <w:hyperlink r:id="rId11" w:history="1">
        <w:r w:rsidRPr="00F6797C">
          <w:rPr>
            <w:rStyle w:val="a5"/>
          </w:rPr>
          <w:t>https://www.pbs.org/newshour/world/what-to-know-about-the-3-iranian-nuclear-sites-that-were-hit-by-u-s-strikes?fbclid=IwY2xjawLK1CJleHRuA2FlbQIxMABicmlkETFBcUxTMzFHWWpiTkpINzJnAR5J3jabW49U9dUFM_I51sDM2gB27Iksm2rwXXL-kOM33A9Ge-5G0ihCwR9GKQ_aem_hbftLtoQxEzewUM8Qr7mjQ</w:t>
        </w:r>
      </w:hyperlink>
    </w:p>
    <w:p w14:paraId="537728A2" w14:textId="77777777" w:rsidR="001D5910" w:rsidRDefault="001D5910" w:rsidP="001D5910">
      <w:hyperlink r:id="rId12" w:history="1">
        <w:r w:rsidRPr="00F6797C">
          <w:rPr>
            <w:rStyle w:val="a5"/>
          </w:rPr>
          <w:t>https://www.theguardian.com/world/2025/jun/13/israel-strikes-iran-nuclear-program-netanyahu?utm_source=chatgpt.com</w:t>
        </w:r>
      </w:hyperlink>
    </w:p>
    <w:p w14:paraId="1D5EB4D5" w14:textId="77777777" w:rsidR="001D5910" w:rsidRDefault="001D5910" w:rsidP="001D5910">
      <w:hyperlink r:id="rId13" w:history="1">
        <w:r w:rsidRPr="00F6797C">
          <w:rPr>
            <w:rStyle w:val="a5"/>
          </w:rPr>
          <w:t>https://time.com/7293795/israel-strikes-iran-attack-what-to-know/?utm_source=chatgpt.com</w:t>
        </w:r>
      </w:hyperlink>
    </w:p>
    <w:p w14:paraId="554C0B05" w14:textId="77777777" w:rsidR="001D5910" w:rsidRDefault="001D5910" w:rsidP="001D5910">
      <w:hyperlink r:id="rId14" w:history="1">
        <w:r w:rsidRPr="00F6797C">
          <w:rPr>
            <w:rStyle w:val="a5"/>
          </w:rPr>
          <w:t>https://abcnews.go.com/US/former-2-pilot-shares-details-iran-nuclear-facility/story?id=123121102</w:t>
        </w:r>
      </w:hyperlink>
    </w:p>
    <w:p w14:paraId="614FAF22" w14:textId="77777777" w:rsidR="001D5910" w:rsidRDefault="001D5910" w:rsidP="001D5910">
      <w:hyperlink r:id="rId15" w:history="1">
        <w:r w:rsidRPr="00F6797C">
          <w:rPr>
            <w:rStyle w:val="a5"/>
          </w:rPr>
          <w:t>https://abcnews.go.com/Politics/iran-nuclear-deal-trump-united-states/story?id=123020009</w:t>
        </w:r>
      </w:hyperlink>
    </w:p>
    <w:p w14:paraId="48FE8FE8" w14:textId="77777777" w:rsidR="001D5910" w:rsidRDefault="001D5910" w:rsidP="001D5910">
      <w:hyperlink r:id="rId16" w:history="1">
        <w:r w:rsidRPr="00F6797C">
          <w:rPr>
            <w:rStyle w:val="a5"/>
          </w:rPr>
          <w:t>https://edition.cnn.com/2025/06/13/middleeast/israel-attack-iran-nuclear-program-explainer-intl</w:t>
        </w:r>
      </w:hyperlink>
    </w:p>
    <w:p w14:paraId="68E387FA" w14:textId="77777777" w:rsidR="001D5910" w:rsidRDefault="001D5910" w:rsidP="001D5910">
      <w:hyperlink r:id="rId17" w:history="1">
        <w:r w:rsidRPr="00F6797C">
          <w:rPr>
            <w:rStyle w:val="a5"/>
          </w:rPr>
          <w:t>https://www.bbc.com/news/articles/cm2kd2k3mv7o</w:t>
        </w:r>
      </w:hyperlink>
    </w:p>
    <w:p w14:paraId="7BE473B5" w14:textId="77777777" w:rsidR="001D5910" w:rsidRDefault="001D5910" w:rsidP="001D5910">
      <w:hyperlink r:id="rId18" w:history="1">
        <w:r w:rsidRPr="00F6797C">
          <w:rPr>
            <w:rStyle w:val="a5"/>
          </w:rPr>
          <w:t>https://www.iaea.org/newscenter/statements/iaea-director-general-grossis-statement-to-unsc-on-situation-in-iran-20-june-2025</w:t>
        </w:r>
      </w:hyperlink>
    </w:p>
    <w:p w14:paraId="0637EA8E" w14:textId="77777777" w:rsidR="001D5910" w:rsidRDefault="001D5910" w:rsidP="001D5910">
      <w:hyperlink r:id="rId19" w:history="1">
        <w:r w:rsidRPr="00F6797C">
          <w:rPr>
            <w:rStyle w:val="a5"/>
          </w:rPr>
          <w:t>https://www.aljazeera.com/news/2025/6/13/what-is-behind-israels-decision-to-attack-iran</w:t>
        </w:r>
      </w:hyperlink>
    </w:p>
    <w:p w14:paraId="2A2E108B" w14:textId="77777777" w:rsidR="001D5910" w:rsidRDefault="001D5910" w:rsidP="001D5910">
      <w:hyperlink r:id="rId20" w:history="1">
        <w:r w:rsidRPr="00F6797C">
          <w:rPr>
            <w:rStyle w:val="a5"/>
          </w:rPr>
          <w:t>https://www.aljazeera.com/news/2025/6/25/why-iran-conflict-has-raised-new-questions-about-iaeas-credibility</w:t>
        </w:r>
      </w:hyperlink>
    </w:p>
    <w:p w14:paraId="443D7EDC" w14:textId="77777777" w:rsidR="001D5910" w:rsidRDefault="001D5910" w:rsidP="001D5910">
      <w:hyperlink r:id="rId21" w:history="1">
        <w:r w:rsidRPr="00F6797C">
          <w:rPr>
            <w:rStyle w:val="a5"/>
          </w:rPr>
          <w:t>https://www.aljazeera.com/news/2025/6/26/visualising-12-days-of-the-israel-iran-conflict</w:t>
        </w:r>
      </w:hyperlink>
    </w:p>
    <w:p w14:paraId="06389A03" w14:textId="77777777" w:rsidR="001D5910" w:rsidRDefault="001D5910" w:rsidP="001D5910">
      <w:hyperlink r:id="rId22" w:history="1">
        <w:r w:rsidRPr="00F6797C">
          <w:rPr>
            <w:rStyle w:val="a5"/>
          </w:rPr>
          <w:t>https://www.aljazeera.com/news/liveblog/2025/6/25/live-israel-iran-truce-holds-us-did-not-destroy-iranian-nuclear-programme</w:t>
        </w:r>
      </w:hyperlink>
    </w:p>
    <w:p w14:paraId="447921A2" w14:textId="77777777" w:rsidR="001D5910" w:rsidRDefault="001D5910" w:rsidP="001D5910">
      <w:hyperlink r:id="rId23" w:history="1">
        <w:r w:rsidRPr="00F6797C">
          <w:rPr>
            <w:rStyle w:val="a5"/>
          </w:rPr>
          <w:t>https://www.reuters.com/world/middle-east/rubio-says-us-not-involved-israeli-strikes-against-iran-2025-06-13/?utm_source=chatgpt.com</w:t>
        </w:r>
      </w:hyperlink>
    </w:p>
    <w:p w14:paraId="4882F07E" w14:textId="7FA8D6A2" w:rsidR="001D5910" w:rsidRDefault="001D5910" w:rsidP="001D5910">
      <w:r>
        <w:rPr>
          <w:rFonts w:hint="eastAsia"/>
        </w:rPr>
        <w:lastRenderedPageBreak/>
        <w:t>イランの核開発</w:t>
      </w:r>
    </w:p>
    <w:p w14:paraId="6250E71D" w14:textId="77777777" w:rsidR="001D5910" w:rsidRDefault="001D5910" w:rsidP="001D5910">
      <w:hyperlink r:id="rId24" w:history="1">
        <w:r w:rsidRPr="00F6797C">
          <w:rPr>
            <w:rStyle w:val="a5"/>
          </w:rPr>
          <w:t>https://www.reuters.com/world/middle-east/irans-main-nuclear-facilities-long-israels-sights-2024-10-02/</w:t>
        </w:r>
      </w:hyperlink>
    </w:p>
    <w:p w14:paraId="54BF3F77" w14:textId="77777777" w:rsidR="001D5910" w:rsidRDefault="001D5910" w:rsidP="001D5910">
      <w:hyperlink r:id="rId25" w:history="1">
        <w:r w:rsidRPr="00F6797C">
          <w:rPr>
            <w:rStyle w:val="a5"/>
          </w:rPr>
          <w:t>https://www.bbc.com/news/articles/cvg9r4q99g4o</w:t>
        </w:r>
      </w:hyperlink>
    </w:p>
    <w:p w14:paraId="47F2A2B4" w14:textId="77777777" w:rsidR="001D5910" w:rsidRDefault="001D5910" w:rsidP="001D5910">
      <w:hyperlink r:id="rId26" w:history="1">
        <w:r w:rsidRPr="00F6797C">
          <w:rPr>
            <w:rStyle w:val="a5"/>
          </w:rPr>
          <w:t>https://www.pbs.org/newshour/world/what-to-know-about-the-3-iranian-nuclear-sites-that-were-hit-by-u-s-strikes?fbclid=IwY2xjawLK1CJleHRuA2FlbQIxMABicmlkETFBcUxTMzFHWWpiTkpINzJnAR5J3jabW49U9dUFM_I51sDM2gB27Iksm2rwXXL-kOM33A9Ge-5G0ihCwR9GKQ_aem_hbftLtoQxEzewUM8Qr7mjQ</w:t>
        </w:r>
      </w:hyperlink>
    </w:p>
    <w:p w14:paraId="4258B180" w14:textId="77777777" w:rsidR="001D5910" w:rsidRDefault="001D5910" w:rsidP="001D5910">
      <w:hyperlink r:id="rId27" w:history="1">
        <w:r w:rsidRPr="00F6797C">
          <w:rPr>
            <w:rStyle w:val="a5"/>
          </w:rPr>
          <w:t>https://www.bbc.com/news/articles/crlddd02w9jo</w:t>
        </w:r>
      </w:hyperlink>
    </w:p>
    <w:p w14:paraId="30DD9150" w14:textId="38BA3A76" w:rsidR="001D5910" w:rsidRDefault="001D5910" w:rsidP="001D5910">
      <w:r>
        <w:rPr>
          <w:rFonts w:hint="eastAsia"/>
        </w:rPr>
        <w:t>アメリカのイラン爆撃</w:t>
      </w:r>
    </w:p>
    <w:p w14:paraId="3F1C6CE6" w14:textId="77777777" w:rsidR="001D5910" w:rsidRDefault="001D5910" w:rsidP="001D5910">
      <w:hyperlink r:id="rId28" w:history="1">
        <w:r w:rsidRPr="00F6797C">
          <w:rPr>
            <w:rStyle w:val="a5"/>
          </w:rPr>
          <w:t>https://www.axios.com/newsletters/axios-am-7de04c88-dc06-4c1c-b8cd-4592d392f0b2?utm_source=chatgpt.com</w:t>
        </w:r>
      </w:hyperlink>
    </w:p>
    <w:p w14:paraId="408A8E4B" w14:textId="77777777" w:rsidR="001D5910" w:rsidRDefault="001D5910" w:rsidP="001D5910">
      <w:hyperlink r:id="rId29" w:history="1">
        <w:r w:rsidRPr="00F6797C">
          <w:rPr>
            <w:rStyle w:val="a5"/>
          </w:rPr>
          <w:t>https://edition.cnn.com/2025/06/24/politics/b-2-pilot-bomber-experience</w:t>
        </w:r>
      </w:hyperlink>
    </w:p>
    <w:p w14:paraId="1E81ABD0" w14:textId="77777777" w:rsidR="001D5910" w:rsidRDefault="001D5910" w:rsidP="001D5910">
      <w:hyperlink r:id="rId30" w:history="1">
        <w:r w:rsidRPr="00F6797C">
          <w:rPr>
            <w:rStyle w:val="a5"/>
          </w:rPr>
          <w:t>https://www.independent.co.uk/news/world/americas/us-politics/trump-iran-strikes-damage-nuclear-sites-b2776218.html</w:t>
        </w:r>
      </w:hyperlink>
    </w:p>
    <w:p w14:paraId="6FA918DC" w14:textId="77777777" w:rsidR="001D5910" w:rsidRDefault="001D5910" w:rsidP="001D5910">
      <w:hyperlink r:id="rId31" w:history="1">
        <w:r w:rsidRPr="00F6797C">
          <w:rPr>
            <w:rStyle w:val="a5"/>
          </w:rPr>
          <w:t>https://www.independent.co.uk/news/world/americas/us-politics/trump-iran-strikes-damage-nuclear-sites-b2776218.html</w:t>
        </w:r>
      </w:hyperlink>
    </w:p>
    <w:p w14:paraId="452BA902" w14:textId="77777777" w:rsidR="001D5910" w:rsidRDefault="001D5910" w:rsidP="001D5910">
      <w:hyperlink r:id="rId32" w:history="1">
        <w:r w:rsidRPr="00F6797C">
          <w:rPr>
            <w:rStyle w:val="a5"/>
          </w:rPr>
          <w:t>https://www.newsweek.com/iran-trump-nuclear-destroyed-2090347</w:t>
        </w:r>
      </w:hyperlink>
    </w:p>
    <w:p w14:paraId="36FF7995" w14:textId="77777777" w:rsidR="001D5910" w:rsidRDefault="001D5910" w:rsidP="001D5910">
      <w:hyperlink r:id="rId33" w:history="1">
        <w:r w:rsidRPr="00F6797C">
          <w:rPr>
            <w:rStyle w:val="a5"/>
          </w:rPr>
          <w:t>https://www.nytimes.com/2025/06/22/us/politics/trump-iran-decision-strikes.html</w:t>
        </w:r>
      </w:hyperlink>
    </w:p>
    <w:p w14:paraId="01E82A64" w14:textId="77777777" w:rsidR="001D5910" w:rsidRDefault="001D5910" w:rsidP="001D5910">
      <w:hyperlink r:id="rId34" w:history="1">
        <w:r w:rsidRPr="00F6797C">
          <w:rPr>
            <w:rStyle w:val="a5"/>
          </w:rPr>
          <w:t>https://edition.cnn.com/2025/06/25/media/trump-hegseth-media-iran-nuclear-strikes-cnn-nyt</w:t>
        </w:r>
      </w:hyperlink>
    </w:p>
    <w:p w14:paraId="73F2C585" w14:textId="69D6F977" w:rsidR="001D5910" w:rsidRDefault="001D5910" w:rsidP="001D5910">
      <w:r>
        <w:rPr>
          <w:rFonts w:hint="eastAsia"/>
        </w:rPr>
        <w:t>イスラエルとイラン　関係悪化の理由</w:t>
      </w:r>
    </w:p>
    <w:p w14:paraId="439064FF" w14:textId="77777777" w:rsidR="001D5910" w:rsidRDefault="001D5910" w:rsidP="001D5910">
      <w:hyperlink r:id="rId35" w:history="1">
        <w:r w:rsidRPr="00F6797C">
          <w:rPr>
            <w:rStyle w:val="a5"/>
          </w:rPr>
          <w:t>https://www.ndtv.com/world-news/how-irans-proxy-wars-regional-conflict-brought-it-close-to-us-confrontation-8747497</w:t>
        </w:r>
      </w:hyperlink>
    </w:p>
    <w:p w14:paraId="157F50D9" w14:textId="77777777" w:rsidR="001D5910" w:rsidRDefault="001D5910" w:rsidP="001D5910">
      <w:hyperlink r:id="rId36" w:history="1">
        <w:r w:rsidRPr="00F6797C">
          <w:rPr>
            <w:rStyle w:val="a5"/>
          </w:rPr>
          <w:t>https://www.amnesty.org/en/latest/news/2024/12/iran-new-compulsory-veiling-law-intensifies-oppression-of-women-and-girls/</w:t>
        </w:r>
      </w:hyperlink>
    </w:p>
    <w:p w14:paraId="504D4FE0" w14:textId="77777777" w:rsidR="001D5910" w:rsidRDefault="001D5910" w:rsidP="001D5910">
      <w:pPr>
        <w:rPr>
          <w:rFonts w:ascii="Century" w:hAnsi="Century"/>
        </w:rPr>
      </w:pPr>
      <w:hyperlink r:id="rId37" w:history="1">
        <w:r w:rsidRPr="00F86B2E">
          <w:rPr>
            <w:rStyle w:val="a5"/>
            <w:rFonts w:ascii="Century" w:hAnsi="Century"/>
          </w:rPr>
          <w:t>https://www.bbc.com/news/articles/cjel350eyw5o</w:t>
        </w:r>
      </w:hyperlink>
    </w:p>
    <w:p w14:paraId="40FE234F" w14:textId="77777777" w:rsidR="001D5910" w:rsidRDefault="001D5910" w:rsidP="001D5910">
      <w:pPr>
        <w:rPr>
          <w:rFonts w:ascii="Century" w:hAnsi="Century"/>
        </w:rPr>
      </w:pPr>
      <w:hyperlink r:id="rId38" w:history="1">
        <w:r w:rsidRPr="00F86B2E">
          <w:rPr>
            <w:rStyle w:val="a5"/>
            <w:rFonts w:ascii="Century" w:hAnsi="Century"/>
          </w:rPr>
          <w:t>https://www3.nhk.or.jp/nhkworld/en/news/20250620_05/</w:t>
        </w:r>
      </w:hyperlink>
    </w:p>
    <w:p w14:paraId="709D6CDB" w14:textId="77777777" w:rsidR="001D5910" w:rsidRDefault="001D5910" w:rsidP="001D5910">
      <w:pPr>
        <w:rPr>
          <w:rFonts w:ascii="Century" w:hAnsi="Century"/>
        </w:rPr>
      </w:pPr>
      <w:hyperlink r:id="rId39" w:history="1">
        <w:r w:rsidRPr="00F86B2E">
          <w:rPr>
            <w:rStyle w:val="a5"/>
            <w:rFonts w:ascii="Century" w:hAnsi="Century"/>
          </w:rPr>
          <w:t>https://www.bbc.com/news/articles/c4g8r8rj87vo</w:t>
        </w:r>
      </w:hyperlink>
    </w:p>
    <w:p w14:paraId="6266019F" w14:textId="77777777" w:rsidR="001D5910" w:rsidRDefault="001D5910" w:rsidP="001D5910">
      <w:pPr>
        <w:rPr>
          <w:rFonts w:ascii="Century" w:hAnsi="Century"/>
        </w:rPr>
      </w:pPr>
      <w:hyperlink r:id="rId40" w:history="1">
        <w:r w:rsidRPr="0041665F">
          <w:rPr>
            <w:rStyle w:val="a5"/>
            <w:rFonts w:ascii="Century" w:hAnsi="Century"/>
          </w:rPr>
          <w:t>https://www.independent.co.uk/news/world/middle-east/israel-iran-conflict-timeline-attacks-b2770765.html</w:t>
        </w:r>
      </w:hyperlink>
    </w:p>
    <w:p w14:paraId="7E591889" w14:textId="77777777" w:rsidR="001D5910" w:rsidRDefault="001D5910" w:rsidP="001D5910">
      <w:pPr>
        <w:rPr>
          <w:rFonts w:ascii="Century" w:hAnsi="Century"/>
        </w:rPr>
      </w:pPr>
      <w:hyperlink r:id="rId41" w:history="1">
        <w:r w:rsidRPr="00F86B2E">
          <w:rPr>
            <w:rStyle w:val="a5"/>
            <w:rFonts w:ascii="Century" w:hAnsi="Century"/>
          </w:rPr>
          <w:t>https://www.theguardian.com/us-news/2025/jun/18/trump-republicans-iran-conflict</w:t>
        </w:r>
      </w:hyperlink>
    </w:p>
    <w:p w14:paraId="3B0F2F90" w14:textId="77777777" w:rsidR="001D5910" w:rsidRDefault="001D5910" w:rsidP="001D5910">
      <w:pPr>
        <w:rPr>
          <w:rFonts w:ascii="Century" w:hAnsi="Century"/>
        </w:rPr>
      </w:pPr>
      <w:hyperlink r:id="rId42" w:history="1">
        <w:r w:rsidRPr="0041665F">
          <w:rPr>
            <w:rStyle w:val="a5"/>
            <w:rFonts w:ascii="Century" w:hAnsi="Century"/>
          </w:rPr>
          <w:t>https://www.politico.eu/article/donald-trump-vladimir-putin-mediate-israel-iran-conflict-us-russia-benjamin-netanyahu/?utm_source=chatgpt.com</w:t>
        </w:r>
      </w:hyperlink>
    </w:p>
    <w:p w14:paraId="50A08173" w14:textId="77777777" w:rsidR="001D5910" w:rsidRDefault="001D5910" w:rsidP="001D5910">
      <w:pPr>
        <w:rPr>
          <w:rFonts w:ascii="Century" w:hAnsi="Century"/>
        </w:rPr>
      </w:pPr>
      <w:hyperlink r:id="rId43" w:history="1">
        <w:r w:rsidRPr="0041665F">
          <w:rPr>
            <w:rStyle w:val="a5"/>
            <w:rFonts w:ascii="Century" w:hAnsi="Century"/>
          </w:rPr>
          <w:t>https://www.newindianexpress.com/world/2025/Jun/19/trump-rebuffs-putin-offer-to-mediate-iran-israel-truce?utm_source=chatgpt.com</w:t>
        </w:r>
      </w:hyperlink>
    </w:p>
    <w:p w14:paraId="38930653" w14:textId="77777777" w:rsidR="001D5910" w:rsidRDefault="001D5910" w:rsidP="001D5910"/>
    <w:p w14:paraId="61830D4A" w14:textId="77777777" w:rsidR="001D5910" w:rsidRPr="00CC5FA0" w:rsidRDefault="001D5910" w:rsidP="001D5910">
      <w:pPr>
        <w:rPr>
          <w:rFonts w:ascii="ＭＳ Ｐゴシック" w:hAnsi="ＭＳ Ｐゴシック" w:cs="ＭＳ Ｐゴシック"/>
          <w:vanish/>
          <w:sz w:val="24"/>
          <w:szCs w:val="24"/>
        </w:rPr>
      </w:pPr>
    </w:p>
    <w:p w14:paraId="7BA1ADD7" w14:textId="77777777" w:rsidR="001D5910" w:rsidRPr="00CC5FA0" w:rsidRDefault="001D5910" w:rsidP="001D5910">
      <w:pPr>
        <w:widowControl/>
        <w:jc w:val="left"/>
        <w:rPr>
          <w:rFonts w:ascii="ＭＳ Ｐゴシック" w:eastAsia="ＭＳ Ｐゴシック" w:hAnsi="ＭＳ Ｐゴシック" w:cs="ＭＳ Ｐゴシック"/>
          <w:vanish/>
          <w:kern w:val="0"/>
          <w:sz w:val="24"/>
          <w:szCs w:val="24"/>
        </w:rPr>
      </w:pPr>
    </w:p>
    <w:p w14:paraId="0497143C" w14:textId="77777777" w:rsidR="001D5910" w:rsidRPr="00CC5FA0" w:rsidRDefault="001D5910" w:rsidP="001D5910">
      <w:pPr>
        <w:rPr>
          <w:rFonts w:ascii="UD Digi Kyokasho NK-R" w:eastAsia="UD Digi Kyokasho NK-R" w:hAnsi="Century"/>
        </w:rPr>
      </w:pPr>
      <w:r w:rsidRPr="00CC5FA0">
        <w:rPr>
          <w:rFonts w:ascii="UD Digi Kyokasho NK-R" w:eastAsia="UD Digi Kyokasho NK-R" w:hAnsi="Century" w:hint="eastAsia"/>
          <w:highlight w:val="cyan"/>
        </w:rPr>
        <w:t>１ページ　単語テスト</w:t>
      </w:r>
    </w:p>
    <w:p w14:paraId="32EFF07A" w14:textId="77777777" w:rsidR="001D5910" w:rsidRPr="00CC5FA0" w:rsidRDefault="001D5910" w:rsidP="001D5910">
      <w:pPr>
        <w:rPr>
          <w:rFonts w:ascii="UD Digi Kyokasho NK-R" w:eastAsia="UD Digi Kyokasho NK-R" w:hAnsi="Century"/>
          <w:sz w:val="20"/>
          <w:szCs w:val="20"/>
        </w:rPr>
      </w:pPr>
      <w:r w:rsidRPr="00CC5FA0">
        <w:rPr>
          <w:rFonts w:ascii="UD Digi Kyokasho NK-R" w:eastAsia="UD Digi Kyokasho NK-R" w:hAnsi="Century" w:hint="eastAsia"/>
          <w:sz w:val="20"/>
          <w:szCs w:val="20"/>
        </w:rPr>
        <w:t>●単語テストからスタートします。QRコードから音声を聴いて、聞こえた単語を書き取って下さい。</w:t>
      </w:r>
    </w:p>
    <w:p w14:paraId="39E95861" w14:textId="77777777" w:rsidR="001D5910" w:rsidRPr="00CC5FA0" w:rsidRDefault="001D5910" w:rsidP="001D5910">
      <w:pPr>
        <w:rPr>
          <w:rFonts w:ascii="UD Digi Kyokasho NK-R" w:eastAsia="UD Digi Kyokasho NK-R" w:hAnsi="Century"/>
          <w:sz w:val="20"/>
          <w:szCs w:val="20"/>
        </w:rPr>
      </w:pPr>
      <w:r w:rsidRPr="00CC5FA0">
        <w:rPr>
          <w:rFonts w:ascii="UD Digi Kyokasho NK-R" w:eastAsia="UD Digi Kyokasho NK-R" w:hAnsi="Century" w:hint="eastAsia"/>
          <w:sz w:val="20"/>
          <w:szCs w:val="20"/>
        </w:rPr>
        <w:t>●音声</w:t>
      </w:r>
      <w:r>
        <w:rPr>
          <w:rFonts w:ascii="UD Digi Kyokasho NK-R" w:eastAsia="UD Digi Kyokasho NK-R" w:hAnsi="Century" w:hint="eastAsia"/>
          <w:sz w:val="20"/>
          <w:szCs w:val="20"/>
        </w:rPr>
        <w:t>を付けていますが、</w:t>
      </w:r>
      <w:r w:rsidRPr="00CC5FA0">
        <w:rPr>
          <w:rFonts w:ascii="UD Digi Kyokasho NK-R" w:eastAsia="UD Digi Kyokasho NK-R" w:hAnsi="Century" w:hint="eastAsia"/>
          <w:sz w:val="20"/>
          <w:szCs w:val="20"/>
        </w:rPr>
        <w:t>先生が教室で声に出して読んでくださった方がもっと良いと思います。</w:t>
      </w:r>
    </w:p>
    <w:p w14:paraId="47F055D5" w14:textId="77777777" w:rsidR="001D5910" w:rsidRPr="00CC5FA0" w:rsidRDefault="001D5910" w:rsidP="001D5910">
      <w:pPr>
        <w:ind w:firstLineChars="100" w:firstLine="200"/>
        <w:rPr>
          <w:rFonts w:ascii="UD Digi Kyokasho NK-R" w:eastAsia="UD Digi Kyokasho NK-R" w:hAnsi="Century"/>
          <w:sz w:val="20"/>
          <w:szCs w:val="20"/>
        </w:rPr>
      </w:pPr>
      <w:r w:rsidRPr="00CC5FA0">
        <w:rPr>
          <w:rFonts w:ascii="UD Digi Kyokasho NK-R" w:eastAsia="UD Digi Kyokasho NK-R" w:hAnsi="Century" w:hint="eastAsia"/>
          <w:sz w:val="20"/>
          <w:szCs w:val="20"/>
        </w:rPr>
        <w:t>（時間がなければ、この単語テストを生徒さんの宿題にして下さい。）</w:t>
      </w:r>
    </w:p>
    <w:p w14:paraId="6A19A8FD" w14:textId="77777777" w:rsidR="001D5910" w:rsidRPr="00CC5FA0" w:rsidRDefault="001D5910" w:rsidP="001D5910">
      <w:pPr>
        <w:rPr>
          <w:rFonts w:ascii="UD Digi Kyokasho NK-R" w:eastAsia="UD Digi Kyokasho NK-R" w:hAnsi="Century"/>
          <w:sz w:val="20"/>
          <w:szCs w:val="20"/>
        </w:rPr>
      </w:pPr>
      <w:r w:rsidRPr="00CC5FA0">
        <w:rPr>
          <w:rFonts w:ascii="UD Digi Kyokasho NK-R" w:eastAsia="UD Digi Kyokasho NK-R" w:hAnsi="Century" w:hint="eastAsia"/>
          <w:sz w:val="20"/>
          <w:szCs w:val="20"/>
        </w:rPr>
        <w:t>●点線で切り取って下さい。上半分はテスト、下半分はテスト後、生徒さんに配って答え合わせしてもらって下さい。</w:t>
      </w:r>
    </w:p>
    <w:p w14:paraId="7574DF3A" w14:textId="77777777" w:rsidR="001D5910" w:rsidRPr="00CC5FA0" w:rsidRDefault="001D5910" w:rsidP="001D5910">
      <w:pPr>
        <w:pBdr>
          <w:bottom w:val="single" w:sz="4" w:space="1" w:color="auto"/>
        </w:pBdr>
        <w:ind w:left="200" w:hangingChars="100" w:hanging="200"/>
        <w:rPr>
          <w:rFonts w:ascii="UD Digi Kyokasho NK-R" w:eastAsia="UD Digi Kyokasho NK-R" w:hAnsi="Century"/>
          <w:sz w:val="20"/>
          <w:szCs w:val="20"/>
        </w:rPr>
      </w:pPr>
      <w:r w:rsidRPr="00CC5FA0">
        <w:rPr>
          <w:rFonts w:ascii="UD Digi Kyokasho NK-R" w:eastAsia="UD Digi Kyokasho NK-R" w:hAnsi="Century" w:hint="eastAsia"/>
          <w:sz w:val="20"/>
          <w:szCs w:val="20"/>
        </w:rPr>
        <w:t xml:space="preserve">●単語テストは、「英語→日本語に直す」または「日本語→英語に直す」形が多いですが、この単語テストの形式は、「耳で聞き取った英単語の綴りを書き（Dictation）、かつ、意味を書く」というもので、英語脳と日本語脳の両方を活性化することをねらったものです。英語ニュース教材「茅ヶ崎方式　英語会」の　単語テストを参考にしました。　　</w:t>
      </w:r>
    </w:p>
    <w:p w14:paraId="4E6791D5" w14:textId="39EBB802" w:rsidR="001D5910" w:rsidRDefault="001D5910" w:rsidP="001D5910">
      <w:pPr>
        <w:rPr>
          <w:rFonts w:ascii="Century" w:eastAsia="UD Digi Kyokasho NK-R" w:hAnsi="Century"/>
        </w:rPr>
      </w:pPr>
      <w:r w:rsidRPr="00CC5FA0">
        <w:rPr>
          <w:rFonts w:ascii="UD デジタル 教科書体 NK" w:eastAsia="UD デジタル 教科書体 NK" w:hAnsi="Segoe UI Symbol" w:cs="Segoe UI Symbol" w:hint="eastAsia"/>
        </w:rPr>
        <w:t>★</w:t>
      </w:r>
      <w:r w:rsidRPr="00CC5FA0">
        <w:rPr>
          <w:rFonts w:ascii="UD デジタル 教科書体 NK" w:eastAsia="UD デジタル 教科書体 NK" w:hAnsi="Century" w:hint="eastAsia"/>
        </w:rPr>
        <w:t xml:space="preserve">派生語などの書き取り　　</w:t>
      </w:r>
      <w:r w:rsidR="007C4BA9">
        <w:rPr>
          <w:rFonts w:ascii="Century" w:eastAsia="UD Digi Kyokasho NK-R" w:hAnsi="Century" w:hint="eastAsia"/>
        </w:rPr>
        <w:t xml:space="preserve">　　</w:t>
      </w:r>
      <w:r w:rsidR="008309EC">
        <w:rPr>
          <w:rFonts w:ascii="Century" w:eastAsia="UD Digi Kyokasho NK-R" w:hAnsi="Century" w:hint="eastAsia"/>
        </w:rPr>
        <w:t>1. retaliation</w:t>
      </w:r>
      <w:r w:rsidR="00C44169">
        <w:rPr>
          <w:rFonts w:ascii="Century" w:eastAsia="UD Digi Kyokasho NK-R" w:hAnsi="Century" w:hint="eastAsia"/>
        </w:rPr>
        <w:t xml:space="preserve">        </w:t>
      </w:r>
      <w:r w:rsidR="002F5F23">
        <w:rPr>
          <w:rFonts w:ascii="Century" w:eastAsia="UD Digi Kyokasho NK-R" w:hAnsi="Century" w:hint="eastAsia"/>
        </w:rPr>
        <w:t xml:space="preserve">3. </w:t>
      </w:r>
      <w:r w:rsidR="009950A4">
        <w:rPr>
          <w:rFonts w:ascii="Century" w:eastAsia="UD Digi Kyokasho NK-R" w:hAnsi="Century" w:hint="eastAsia"/>
        </w:rPr>
        <w:t>e</w:t>
      </w:r>
      <w:r w:rsidR="002F5F23">
        <w:rPr>
          <w:rFonts w:ascii="Century" w:eastAsia="UD Digi Kyokasho NK-R" w:hAnsi="Century" w:hint="eastAsia"/>
        </w:rPr>
        <w:t>nrichment</w:t>
      </w:r>
      <w:r w:rsidR="009950A4">
        <w:rPr>
          <w:rFonts w:ascii="Century" w:eastAsia="UD Digi Kyokasho NK-R" w:hAnsi="Century" w:hint="eastAsia"/>
        </w:rPr>
        <w:t xml:space="preserve">         9. diplomat</w:t>
      </w:r>
    </w:p>
    <w:p w14:paraId="296A6AD0" w14:textId="77777777" w:rsidR="001D5910" w:rsidRPr="00C57CF2" w:rsidRDefault="001D5910" w:rsidP="00C57CF2">
      <w:pPr>
        <w:pStyle w:val="a3"/>
        <w:rPr>
          <w:rFonts w:ascii="Century" w:hAnsi="Century"/>
        </w:rPr>
      </w:pPr>
      <w:r w:rsidRPr="00C57CF2">
        <w:rPr>
          <w:rFonts w:ascii="Century" w:hAnsi="Century"/>
          <w:highlight w:val="cyan"/>
        </w:rPr>
        <w:lastRenderedPageBreak/>
        <w:t>2</w:t>
      </w:r>
      <w:r w:rsidRPr="00C57CF2">
        <w:rPr>
          <w:rFonts w:ascii="Century" w:hAnsi="Century"/>
          <w:highlight w:val="cyan"/>
        </w:rPr>
        <w:t>ページ</w:t>
      </w:r>
    </w:p>
    <w:p w14:paraId="2481A842" w14:textId="4D534745" w:rsidR="00C57CF2" w:rsidRPr="00C57CF2" w:rsidRDefault="00C57CF2" w:rsidP="00C57CF2">
      <w:pPr>
        <w:pStyle w:val="a3"/>
        <w:rPr>
          <w:rFonts w:ascii="Century" w:hAnsi="Century"/>
        </w:rPr>
      </w:pPr>
      <w:r w:rsidRPr="00C57CF2">
        <w:rPr>
          <w:rFonts w:ascii="Century" w:hAnsi="Century"/>
        </w:rPr>
        <w:t>Q1</w:t>
      </w:r>
      <w:r w:rsidR="004A39CF">
        <w:rPr>
          <w:rFonts w:ascii="Century" w:hAnsi="Century" w:hint="eastAsia"/>
        </w:rPr>
        <w:t xml:space="preserve">  </w:t>
      </w:r>
      <w:r w:rsidRPr="00C57CF2">
        <w:rPr>
          <w:rFonts w:ascii="Century" w:hAnsi="Century"/>
        </w:rPr>
        <w:t>Israel bombed Iran’s nuclear development and ballistic missile facilities.</w:t>
      </w:r>
    </w:p>
    <w:p w14:paraId="1D20AAC5" w14:textId="597CEDD7" w:rsidR="00C57CF2" w:rsidRPr="00C57CF2" w:rsidRDefault="00C57CF2" w:rsidP="00C57CF2">
      <w:pPr>
        <w:pStyle w:val="a3"/>
        <w:rPr>
          <w:rFonts w:ascii="Century" w:hAnsi="Century"/>
        </w:rPr>
      </w:pPr>
      <w:r w:rsidRPr="00C57CF2">
        <w:rPr>
          <w:rFonts w:ascii="Century" w:hAnsi="Century"/>
        </w:rPr>
        <w:t>Q2</w:t>
      </w:r>
      <w:r w:rsidR="00A951E7">
        <w:rPr>
          <w:rFonts w:ascii="Century" w:hAnsi="Century" w:hint="eastAsia"/>
        </w:rPr>
        <w:t xml:space="preserve">  </w:t>
      </w:r>
      <w:r w:rsidRPr="00C57CF2">
        <w:rPr>
          <w:rFonts w:ascii="Century" w:hAnsi="Century"/>
        </w:rPr>
        <w:t>Iran responded by launching missiles and drones at Israeli cities like Tel Aviv and Bat Yam.</w:t>
      </w:r>
    </w:p>
    <w:p w14:paraId="22767183" w14:textId="6869244F" w:rsidR="000B24FB" w:rsidRDefault="00C57CF2" w:rsidP="000B24FB">
      <w:pPr>
        <w:pStyle w:val="a3"/>
        <w:ind w:left="630" w:hangingChars="300" w:hanging="630"/>
        <w:rPr>
          <w:rFonts w:ascii="Century" w:hAnsi="Century"/>
        </w:rPr>
      </w:pPr>
      <w:r w:rsidRPr="00C57CF2">
        <w:rPr>
          <w:rFonts w:ascii="Century" w:hAnsi="Century"/>
        </w:rPr>
        <w:t>Q3</w:t>
      </w:r>
      <w:r w:rsidR="00A951E7">
        <w:rPr>
          <w:rFonts w:ascii="Century" w:hAnsi="Century" w:hint="eastAsia"/>
        </w:rPr>
        <w:t>（解答例）</w:t>
      </w:r>
    </w:p>
    <w:p w14:paraId="0944034A" w14:textId="4CBFA7D7" w:rsidR="00C57CF2" w:rsidRPr="00C57CF2" w:rsidRDefault="000B24FB" w:rsidP="009E3747">
      <w:pPr>
        <w:pStyle w:val="a3"/>
        <w:ind w:leftChars="200" w:left="420"/>
        <w:rPr>
          <w:rFonts w:ascii="Century" w:hAnsi="Century"/>
        </w:rPr>
      </w:pPr>
      <w:r>
        <w:rPr>
          <w:rFonts w:ascii="Century" w:hAnsi="Century" w:hint="eastAsia"/>
        </w:rPr>
        <w:t>★</w:t>
      </w:r>
      <w:r w:rsidR="00C57CF2" w:rsidRPr="00C57CF2">
        <w:rPr>
          <w:rFonts w:ascii="Century" w:hAnsi="Century"/>
        </w:rPr>
        <w:t xml:space="preserve">Israel said it acted in self-defense </w:t>
      </w:r>
      <w:r>
        <w:rPr>
          <w:rFonts w:ascii="Century" w:hAnsi="Century" w:hint="eastAsia"/>
        </w:rPr>
        <w:t>to protect themselves.</w:t>
      </w:r>
      <w:r>
        <w:rPr>
          <w:rFonts w:ascii="Century" w:hAnsi="Century"/>
        </w:rPr>
        <w:br/>
      </w:r>
      <w:r>
        <w:rPr>
          <w:rFonts w:ascii="Century" w:hAnsi="Century" w:hint="eastAsia"/>
        </w:rPr>
        <w:t>★</w:t>
      </w:r>
      <w:r>
        <w:rPr>
          <w:rFonts w:ascii="Century" w:hAnsi="Century" w:hint="eastAsia"/>
        </w:rPr>
        <w:t>Israel believes that</w:t>
      </w:r>
      <w:r w:rsidR="00C57CF2" w:rsidRPr="00C57CF2">
        <w:rPr>
          <w:rFonts w:ascii="Century" w:hAnsi="Century"/>
        </w:rPr>
        <w:t xml:space="preserve"> Iran was secretly building nuclear weapons.</w:t>
      </w:r>
    </w:p>
    <w:p w14:paraId="113ED872" w14:textId="1DB99BB0" w:rsidR="00C57CF2" w:rsidRPr="00C57CF2" w:rsidRDefault="00C57CF2" w:rsidP="00C57CF2">
      <w:pPr>
        <w:pStyle w:val="a3"/>
        <w:rPr>
          <w:rFonts w:ascii="Century" w:hAnsi="Century"/>
        </w:rPr>
      </w:pPr>
      <w:r w:rsidRPr="00C57CF2">
        <w:rPr>
          <w:rFonts w:ascii="Century" w:hAnsi="Century"/>
        </w:rPr>
        <w:t>Q4</w:t>
      </w:r>
      <w:r w:rsidR="009E3747">
        <w:rPr>
          <w:rFonts w:ascii="Century" w:hAnsi="Century" w:hint="eastAsia"/>
        </w:rPr>
        <w:t xml:space="preserve">  </w:t>
      </w:r>
      <w:r w:rsidR="00450F58">
        <w:rPr>
          <w:rFonts w:ascii="Century" w:hAnsi="Century" w:hint="eastAsia"/>
        </w:rPr>
        <w:t>Over 600</w:t>
      </w:r>
      <w:r w:rsidRPr="00C57CF2">
        <w:rPr>
          <w:rFonts w:ascii="Century" w:hAnsi="Century"/>
        </w:rPr>
        <w:t xml:space="preserve"> were killed in Iran and about 28 in Israel.</w:t>
      </w:r>
    </w:p>
    <w:p w14:paraId="2A0A25ED" w14:textId="4AD10640" w:rsidR="000C12A2" w:rsidRDefault="00C57CF2" w:rsidP="00C57CF2">
      <w:pPr>
        <w:pStyle w:val="a3"/>
        <w:rPr>
          <w:rFonts w:ascii="Century" w:hAnsi="Century"/>
        </w:rPr>
      </w:pPr>
      <w:r w:rsidRPr="00C57CF2">
        <w:rPr>
          <w:rFonts w:ascii="Century" w:hAnsi="Century"/>
        </w:rPr>
        <w:t>Q5</w:t>
      </w:r>
      <w:r w:rsidR="009E3747">
        <w:rPr>
          <w:rFonts w:ascii="Century" w:hAnsi="Century" w:hint="eastAsia"/>
        </w:rPr>
        <w:t xml:space="preserve">  </w:t>
      </w:r>
      <w:r w:rsidR="000C12A2">
        <w:rPr>
          <w:rFonts w:ascii="Century" w:hAnsi="Century" w:hint="eastAsia"/>
        </w:rPr>
        <w:t>「これはイスラエル単独の攻撃であり、アメリカは関与していない」</w:t>
      </w:r>
    </w:p>
    <w:p w14:paraId="797D311E" w14:textId="5DEFB2C8" w:rsidR="00C57CF2" w:rsidRPr="00C57CF2" w:rsidRDefault="000C12A2" w:rsidP="00C57CF2">
      <w:pPr>
        <w:pStyle w:val="a3"/>
        <w:rPr>
          <w:rFonts w:ascii="Century" w:hAnsi="Century"/>
        </w:rPr>
      </w:pPr>
      <w:r>
        <w:rPr>
          <w:rFonts w:ascii="Century" w:hAnsi="Century" w:hint="eastAsia"/>
        </w:rPr>
        <w:t>Q</w:t>
      </w:r>
      <w:r w:rsidR="00C57CF2" w:rsidRPr="00C57CF2">
        <w:rPr>
          <w:rFonts w:ascii="Century" w:hAnsi="Century"/>
        </w:rPr>
        <w:t>6</w:t>
      </w:r>
      <w:r>
        <w:rPr>
          <w:rFonts w:ascii="Century" w:hAnsi="Century" w:hint="eastAsia"/>
        </w:rPr>
        <w:t xml:space="preserve">  </w:t>
      </w:r>
      <w:r w:rsidR="00C57CF2" w:rsidRPr="00C57CF2">
        <w:rPr>
          <w:rFonts w:ascii="Century" w:hAnsi="Century"/>
        </w:rPr>
        <w:t>It increased from 270</w:t>
      </w:r>
      <w:r w:rsidR="00C57CF2" w:rsidRPr="00C57CF2">
        <w:rPr>
          <w:rFonts w:ascii="Cambria Math" w:hAnsi="Cambria Math" w:cs="Cambria Math"/>
        </w:rPr>
        <w:t> </w:t>
      </w:r>
      <w:r w:rsidR="00C57CF2" w:rsidRPr="00C57CF2">
        <w:rPr>
          <w:rFonts w:ascii="Century" w:hAnsi="Century"/>
        </w:rPr>
        <w:t>kg to 400</w:t>
      </w:r>
      <w:r w:rsidR="00C57CF2" w:rsidRPr="00C57CF2">
        <w:rPr>
          <w:rFonts w:ascii="Cambria Math" w:hAnsi="Cambria Math" w:cs="Cambria Math"/>
        </w:rPr>
        <w:t> </w:t>
      </w:r>
      <w:r w:rsidR="00C57CF2" w:rsidRPr="00C57CF2">
        <w:rPr>
          <w:rFonts w:ascii="Century" w:hAnsi="Century"/>
        </w:rPr>
        <w:t>kg, about 1.5 times more in three months.</w:t>
      </w:r>
    </w:p>
    <w:p w14:paraId="52D23A44" w14:textId="5A9FA564" w:rsidR="00C57CF2" w:rsidRPr="006E670B" w:rsidRDefault="00C57CF2" w:rsidP="00C57CF2">
      <w:pPr>
        <w:pStyle w:val="a3"/>
        <w:rPr>
          <w:rFonts w:ascii="Century" w:hAnsi="Century"/>
        </w:rPr>
      </w:pPr>
      <w:r w:rsidRPr="00C57CF2">
        <w:rPr>
          <w:rFonts w:ascii="Century" w:hAnsi="Century"/>
        </w:rPr>
        <w:t>Q7</w:t>
      </w:r>
      <w:r w:rsidR="006E670B">
        <w:rPr>
          <w:rFonts w:ascii="Century" w:hAnsi="Century" w:hint="eastAsia"/>
        </w:rPr>
        <w:t xml:space="preserve">  He indicated that if</w:t>
      </w:r>
      <w:r w:rsidRPr="00C57CF2">
        <w:rPr>
          <w:rFonts w:ascii="Century" w:hAnsi="Century"/>
        </w:rPr>
        <w:t xml:space="preserve"> Iran limited its nuclear program, the U.S. might lift economic sanctions.</w:t>
      </w:r>
    </w:p>
    <w:p w14:paraId="661231F8" w14:textId="62658D56" w:rsidR="00C57CF2" w:rsidRPr="00C57CF2" w:rsidRDefault="00C57CF2" w:rsidP="00C57CF2">
      <w:pPr>
        <w:pStyle w:val="a3"/>
        <w:rPr>
          <w:rFonts w:ascii="Century" w:hAnsi="Century"/>
        </w:rPr>
      </w:pPr>
      <w:r w:rsidRPr="00C57CF2">
        <w:rPr>
          <w:rFonts w:ascii="Century" w:hAnsi="Century"/>
        </w:rPr>
        <w:t>Q8</w:t>
      </w:r>
      <w:r w:rsidR="006E670B">
        <w:rPr>
          <w:rFonts w:ascii="Century" w:hAnsi="Century" w:hint="eastAsia"/>
        </w:rPr>
        <w:t xml:space="preserve">  </w:t>
      </w:r>
      <w:r w:rsidRPr="00C57CF2">
        <w:rPr>
          <w:rFonts w:ascii="Century" w:hAnsi="Century"/>
        </w:rPr>
        <w:t>The IAEA said Iran had violated its nuclear agreement.</w:t>
      </w:r>
    </w:p>
    <w:p w14:paraId="6313ED2E" w14:textId="7E775E93" w:rsidR="00C57CF2" w:rsidRPr="00C57CF2" w:rsidRDefault="00C57CF2" w:rsidP="00C57CF2">
      <w:pPr>
        <w:pStyle w:val="a3"/>
        <w:rPr>
          <w:rFonts w:ascii="Century" w:hAnsi="Century"/>
        </w:rPr>
      </w:pPr>
      <w:r w:rsidRPr="00C57CF2">
        <w:rPr>
          <w:rFonts w:ascii="Century" w:hAnsi="Century"/>
        </w:rPr>
        <w:t>Q9</w:t>
      </w:r>
      <w:r w:rsidR="00CD790F">
        <w:rPr>
          <w:rFonts w:ascii="Century" w:hAnsi="Century" w:hint="eastAsia"/>
        </w:rPr>
        <w:t xml:space="preserve">  </w:t>
      </w:r>
      <w:r w:rsidRPr="00C57CF2">
        <w:rPr>
          <w:rFonts w:ascii="Century" w:hAnsi="Century"/>
        </w:rPr>
        <w:t xml:space="preserve">Iran had </w:t>
      </w:r>
      <w:r w:rsidR="00CD790F">
        <w:rPr>
          <w:rFonts w:ascii="Century" w:hAnsi="Century" w:hint="eastAsia"/>
        </w:rPr>
        <w:t>(1)</w:t>
      </w:r>
      <w:r w:rsidRPr="00C57CF2">
        <w:rPr>
          <w:rFonts w:ascii="Century" w:hAnsi="Century"/>
        </w:rPr>
        <w:t xml:space="preserve">undeclared nuclear material and </w:t>
      </w:r>
      <w:r w:rsidR="00CD790F">
        <w:rPr>
          <w:rFonts w:ascii="Century" w:hAnsi="Century" w:hint="eastAsia"/>
        </w:rPr>
        <w:t>(2)</w:t>
      </w:r>
      <w:r w:rsidRPr="00C57CF2">
        <w:rPr>
          <w:rFonts w:ascii="Century" w:hAnsi="Century"/>
        </w:rPr>
        <w:t>did not fully allow inspections.</w:t>
      </w:r>
    </w:p>
    <w:p w14:paraId="39AFD1EA" w14:textId="77777777" w:rsidR="00CD790F" w:rsidRDefault="00CD790F" w:rsidP="00C57CF2">
      <w:pPr>
        <w:pStyle w:val="a3"/>
        <w:rPr>
          <w:rFonts w:ascii="Century" w:hAnsi="Century"/>
        </w:rPr>
      </w:pPr>
    </w:p>
    <w:p w14:paraId="2138FF88" w14:textId="616CC3F1" w:rsidR="00CD790F" w:rsidRDefault="00CD790F" w:rsidP="00C57CF2">
      <w:pPr>
        <w:pStyle w:val="a3"/>
        <w:rPr>
          <w:rFonts w:ascii="Century" w:hAnsi="Century"/>
        </w:rPr>
      </w:pPr>
      <w:r w:rsidRPr="00CD790F">
        <w:rPr>
          <w:rFonts w:ascii="Century" w:hAnsi="Century" w:hint="eastAsia"/>
          <w:highlight w:val="cyan"/>
        </w:rPr>
        <w:t>3</w:t>
      </w:r>
      <w:r w:rsidRPr="00CD790F">
        <w:rPr>
          <w:rFonts w:ascii="Century" w:hAnsi="Century" w:hint="eastAsia"/>
          <w:highlight w:val="cyan"/>
        </w:rPr>
        <w:t>ページ</w:t>
      </w:r>
    </w:p>
    <w:p w14:paraId="34A6FC4F" w14:textId="05F6EF5D" w:rsidR="00C57CF2" w:rsidRPr="00C57CF2" w:rsidRDefault="00C57CF2" w:rsidP="00C57CF2">
      <w:pPr>
        <w:pStyle w:val="a3"/>
        <w:rPr>
          <w:rFonts w:ascii="Century" w:hAnsi="Century"/>
        </w:rPr>
      </w:pPr>
      <w:r w:rsidRPr="00C57CF2">
        <w:rPr>
          <w:rFonts w:ascii="Century" w:hAnsi="Century"/>
        </w:rPr>
        <w:t>Q1</w:t>
      </w:r>
      <w:r w:rsidR="00CD790F">
        <w:rPr>
          <w:rFonts w:ascii="Century" w:hAnsi="Century" w:hint="eastAsia"/>
        </w:rPr>
        <w:t xml:space="preserve">　</w:t>
      </w:r>
      <w:r w:rsidRPr="00C57CF2">
        <w:rPr>
          <w:rFonts w:ascii="Century" w:hAnsi="Century"/>
        </w:rPr>
        <w:t xml:space="preserve">The nuclear-armed countries are UK, US, China, Russia, France, India, Pakistan, North Korea, and Israel. </w:t>
      </w:r>
      <w:r w:rsidR="00E813BE">
        <w:rPr>
          <w:rFonts w:ascii="Century" w:hAnsi="Century" w:hint="eastAsia"/>
        </w:rPr>
        <w:t xml:space="preserve">　</w:t>
      </w:r>
      <w:r w:rsidRPr="00C57CF2">
        <w:rPr>
          <w:rFonts w:ascii="Century" w:hAnsi="Century"/>
        </w:rPr>
        <w:t>Iran is not one of them.</w:t>
      </w:r>
    </w:p>
    <w:p w14:paraId="052A24B7" w14:textId="0E055C09" w:rsidR="00C57CF2" w:rsidRPr="00C57CF2" w:rsidRDefault="00C57CF2" w:rsidP="00C57CF2">
      <w:pPr>
        <w:pStyle w:val="a3"/>
        <w:rPr>
          <w:rFonts w:ascii="Century" w:hAnsi="Century"/>
        </w:rPr>
      </w:pPr>
      <w:r w:rsidRPr="00C57CF2">
        <w:rPr>
          <w:rFonts w:ascii="Century" w:hAnsi="Century"/>
        </w:rPr>
        <w:t>Q2</w:t>
      </w:r>
      <w:r w:rsidR="00E813BE">
        <w:rPr>
          <w:rFonts w:ascii="Century" w:hAnsi="Century" w:hint="eastAsia"/>
        </w:rPr>
        <w:t xml:space="preserve">　</w:t>
      </w:r>
      <w:r w:rsidRPr="00C57CF2">
        <w:rPr>
          <w:rFonts w:ascii="Century" w:hAnsi="Century"/>
        </w:rPr>
        <w:t>No, they are not used for generating electricity.</w:t>
      </w:r>
    </w:p>
    <w:p w14:paraId="3CCF34EE" w14:textId="1EBE9E4C" w:rsidR="00C57CF2" w:rsidRPr="00C57CF2" w:rsidRDefault="00C57CF2" w:rsidP="00C57CF2">
      <w:pPr>
        <w:pStyle w:val="a3"/>
        <w:rPr>
          <w:rFonts w:ascii="Century" w:hAnsi="Century"/>
        </w:rPr>
      </w:pPr>
      <w:r w:rsidRPr="00C57CF2">
        <w:rPr>
          <w:rFonts w:ascii="Century" w:hAnsi="Century"/>
        </w:rPr>
        <w:t>Q3</w:t>
      </w:r>
      <w:r w:rsidR="00E813BE">
        <w:rPr>
          <w:rFonts w:ascii="Century" w:hAnsi="Century" w:hint="eastAsia"/>
        </w:rPr>
        <w:t xml:space="preserve">　</w:t>
      </w:r>
      <w:r w:rsidRPr="00C57CF2">
        <w:rPr>
          <w:rFonts w:ascii="Century" w:hAnsi="Century"/>
        </w:rPr>
        <w:t xml:space="preserve">Their main purpose is </w:t>
      </w:r>
      <w:r w:rsidR="00E813BE">
        <w:rPr>
          <w:rFonts w:ascii="Century" w:hAnsi="Century" w:hint="eastAsia"/>
        </w:rPr>
        <w:t xml:space="preserve">to </w:t>
      </w:r>
      <w:r w:rsidRPr="00C57CF2">
        <w:rPr>
          <w:rFonts w:ascii="Century" w:hAnsi="Century"/>
        </w:rPr>
        <w:t>enrich uranium for research or military use.</w:t>
      </w:r>
    </w:p>
    <w:p w14:paraId="742E6DFE" w14:textId="0BA1AFC3" w:rsidR="00C57CF2" w:rsidRPr="00C57CF2" w:rsidRDefault="00C57CF2" w:rsidP="00C57CF2">
      <w:pPr>
        <w:pStyle w:val="a3"/>
        <w:rPr>
          <w:rFonts w:ascii="Century" w:hAnsi="Century"/>
        </w:rPr>
      </w:pPr>
      <w:r w:rsidRPr="00C57CF2">
        <w:rPr>
          <w:rFonts w:ascii="Century" w:hAnsi="Century"/>
        </w:rPr>
        <w:t>Q4</w:t>
      </w:r>
      <w:r w:rsidR="00E813BE">
        <w:rPr>
          <w:rFonts w:ascii="Century" w:hAnsi="Century" w:hint="eastAsia"/>
        </w:rPr>
        <w:t xml:space="preserve">  </w:t>
      </w:r>
      <w:r w:rsidRPr="00C57CF2">
        <w:rPr>
          <w:rFonts w:ascii="Century" w:hAnsi="Century"/>
        </w:rPr>
        <w:t>Uranium and plutonium.</w:t>
      </w:r>
    </w:p>
    <w:p w14:paraId="343E99D1" w14:textId="08A82056" w:rsidR="00C57CF2" w:rsidRPr="00C57CF2" w:rsidRDefault="00C57CF2" w:rsidP="00C57CF2">
      <w:pPr>
        <w:pStyle w:val="a3"/>
        <w:rPr>
          <w:rFonts w:ascii="Century" w:hAnsi="Century"/>
        </w:rPr>
      </w:pPr>
      <w:r w:rsidRPr="00C57CF2">
        <w:rPr>
          <w:rFonts w:ascii="Century" w:hAnsi="Century"/>
        </w:rPr>
        <w:t>Q5</w:t>
      </w:r>
      <w:r w:rsidR="00BA32C6">
        <w:rPr>
          <w:rFonts w:ascii="Century" w:hAnsi="Century" w:hint="eastAsia"/>
        </w:rPr>
        <w:t xml:space="preserve">  It</w:t>
      </w:r>
      <w:r w:rsidRPr="00C57CF2">
        <w:rPr>
          <w:rFonts w:ascii="Century" w:hAnsi="Century"/>
        </w:rPr>
        <w:t xml:space="preserve"> is made artificially.</w:t>
      </w:r>
    </w:p>
    <w:p w14:paraId="609FBA2B" w14:textId="2697B79D" w:rsidR="00C57CF2" w:rsidRPr="00C57CF2" w:rsidRDefault="00C57CF2" w:rsidP="00C57CF2">
      <w:pPr>
        <w:pStyle w:val="a3"/>
        <w:rPr>
          <w:rFonts w:ascii="Century" w:hAnsi="Century"/>
        </w:rPr>
      </w:pPr>
      <w:r w:rsidRPr="00C57CF2">
        <w:rPr>
          <w:rFonts w:ascii="Century" w:hAnsi="Century"/>
        </w:rPr>
        <w:t>Q6</w:t>
      </w:r>
      <w:r w:rsidR="00BA32C6">
        <w:rPr>
          <w:rFonts w:ascii="Century" w:hAnsi="Century" w:hint="eastAsia"/>
        </w:rPr>
        <w:t xml:space="preserve">  It </w:t>
      </w:r>
      <w:r w:rsidRPr="00C57CF2">
        <w:rPr>
          <w:rFonts w:ascii="Century" w:hAnsi="Century"/>
        </w:rPr>
        <w:t xml:space="preserve">is mined from ore and </w:t>
      </w:r>
      <w:r w:rsidR="00D30F1C">
        <w:rPr>
          <w:rFonts w:ascii="Century" w:hAnsi="Century" w:hint="eastAsia"/>
        </w:rPr>
        <w:t>becomes suitable for weapons by being</w:t>
      </w:r>
      <w:r w:rsidR="00C5089E">
        <w:rPr>
          <w:rFonts w:ascii="Century" w:hAnsi="Century" w:hint="eastAsia"/>
        </w:rPr>
        <w:t xml:space="preserve"> </w:t>
      </w:r>
      <w:r w:rsidRPr="00C57CF2">
        <w:rPr>
          <w:rFonts w:ascii="Century" w:hAnsi="Century"/>
        </w:rPr>
        <w:t>enriched.</w:t>
      </w:r>
    </w:p>
    <w:p w14:paraId="6AB5FC41" w14:textId="43492D42" w:rsidR="00C57CF2" w:rsidRPr="00C57CF2" w:rsidRDefault="00C57CF2" w:rsidP="00C57CF2">
      <w:pPr>
        <w:pStyle w:val="a3"/>
        <w:rPr>
          <w:rFonts w:ascii="Century" w:hAnsi="Century"/>
        </w:rPr>
      </w:pPr>
      <w:r w:rsidRPr="00C57CF2">
        <w:rPr>
          <w:rFonts w:ascii="Century" w:hAnsi="Century"/>
        </w:rPr>
        <w:t>Q7</w:t>
      </w:r>
      <w:r w:rsidR="00BA32C6">
        <w:rPr>
          <w:rFonts w:ascii="Century" w:hAnsi="Century" w:hint="eastAsia"/>
        </w:rPr>
        <w:t xml:space="preserve">  </w:t>
      </w:r>
      <w:r w:rsidRPr="00C57CF2">
        <w:rPr>
          <w:rFonts w:ascii="Century" w:hAnsi="Century"/>
        </w:rPr>
        <w:t>Since 2002.</w:t>
      </w:r>
    </w:p>
    <w:p w14:paraId="629B3462" w14:textId="18A249E3" w:rsidR="00C57CF2" w:rsidRPr="00C57CF2" w:rsidRDefault="00C57CF2" w:rsidP="00C57CF2">
      <w:pPr>
        <w:pStyle w:val="a3"/>
        <w:rPr>
          <w:rFonts w:ascii="Century" w:hAnsi="Century"/>
        </w:rPr>
      </w:pPr>
      <w:r w:rsidRPr="00C57CF2">
        <w:rPr>
          <w:rFonts w:ascii="Century" w:hAnsi="Century"/>
        </w:rPr>
        <w:t>Q8</w:t>
      </w:r>
      <w:r w:rsidR="00BA32C6">
        <w:rPr>
          <w:rFonts w:ascii="Century" w:hAnsi="Century" w:hint="eastAsia"/>
        </w:rPr>
        <w:t xml:space="preserve">  </w:t>
      </w:r>
      <w:r w:rsidRPr="00C57CF2">
        <w:rPr>
          <w:rFonts w:ascii="Century" w:hAnsi="Century"/>
        </w:rPr>
        <w:t>The IAEA found Iran had undeclared nuclear enrichment sites.</w:t>
      </w:r>
    </w:p>
    <w:p w14:paraId="77358D95" w14:textId="1BA26496" w:rsidR="00C57CF2" w:rsidRPr="00C57CF2" w:rsidRDefault="00C57CF2" w:rsidP="00C57CF2">
      <w:pPr>
        <w:pStyle w:val="a3"/>
        <w:rPr>
          <w:rFonts w:ascii="Century" w:hAnsi="Century"/>
        </w:rPr>
      </w:pPr>
      <w:r w:rsidRPr="00C57CF2">
        <w:rPr>
          <w:rFonts w:ascii="Century" w:hAnsi="Century"/>
        </w:rPr>
        <w:t>Q9</w:t>
      </w:r>
      <w:r w:rsidR="00031023">
        <w:rPr>
          <w:rFonts w:ascii="Century" w:hAnsi="Century" w:hint="eastAsia"/>
        </w:rPr>
        <w:t xml:space="preserve">  </w:t>
      </w:r>
      <w:r w:rsidR="00031023">
        <w:rPr>
          <w:rFonts w:ascii="Century" w:hAnsi="Century" w:hint="eastAsia"/>
        </w:rPr>
        <w:t>（解答例）</w:t>
      </w:r>
      <w:r w:rsidRPr="00C57CF2">
        <w:rPr>
          <w:rFonts w:ascii="Century" w:hAnsi="Century"/>
        </w:rPr>
        <w:t>Because they raise concerns about secret nuclear weapons development.</w:t>
      </w:r>
    </w:p>
    <w:p w14:paraId="28A9D5EE" w14:textId="77777777" w:rsidR="00031023" w:rsidRDefault="00031023" w:rsidP="00C57CF2">
      <w:pPr>
        <w:pStyle w:val="a3"/>
        <w:rPr>
          <w:rFonts w:ascii="Century" w:hAnsi="Century"/>
        </w:rPr>
      </w:pPr>
    </w:p>
    <w:p w14:paraId="662928A8" w14:textId="74FB72E9" w:rsidR="00031023" w:rsidRDefault="00031023" w:rsidP="00C57CF2">
      <w:pPr>
        <w:pStyle w:val="a3"/>
        <w:rPr>
          <w:rFonts w:ascii="Century" w:hAnsi="Century"/>
        </w:rPr>
      </w:pPr>
      <w:r w:rsidRPr="00031023">
        <w:rPr>
          <w:rFonts w:ascii="Century" w:hAnsi="Century" w:hint="eastAsia"/>
          <w:highlight w:val="cyan"/>
        </w:rPr>
        <w:t>4</w:t>
      </w:r>
      <w:r w:rsidRPr="00031023">
        <w:rPr>
          <w:rFonts w:ascii="Century" w:hAnsi="Century" w:hint="eastAsia"/>
          <w:highlight w:val="cyan"/>
        </w:rPr>
        <w:t>ページ</w:t>
      </w:r>
    </w:p>
    <w:p w14:paraId="08E25AC5" w14:textId="70193E2B" w:rsidR="00C57CF2" w:rsidRPr="00C57CF2" w:rsidRDefault="00C57CF2" w:rsidP="00C57CF2">
      <w:pPr>
        <w:pStyle w:val="a3"/>
        <w:rPr>
          <w:rFonts w:ascii="Century" w:hAnsi="Century"/>
        </w:rPr>
      </w:pPr>
      <w:r w:rsidRPr="00C57CF2">
        <w:rPr>
          <w:rFonts w:ascii="Century" w:hAnsi="Century"/>
        </w:rPr>
        <w:t>Q1</w:t>
      </w:r>
      <w:r w:rsidR="00031023">
        <w:rPr>
          <w:rFonts w:ascii="Century" w:hAnsi="Century" w:hint="eastAsia"/>
        </w:rPr>
        <w:t xml:space="preserve">　</w:t>
      </w:r>
      <w:r w:rsidRPr="00C57CF2">
        <w:rPr>
          <w:rFonts w:ascii="Century" w:hAnsi="Century"/>
        </w:rPr>
        <w:t>He ordered airstrikes on three Iranian nuclear sites: Fordow, Natanz, and Isfahan.</w:t>
      </w:r>
    </w:p>
    <w:p w14:paraId="6EC0EDA9" w14:textId="5975B4A6" w:rsidR="00C57CF2" w:rsidRPr="00C57CF2" w:rsidRDefault="00C57CF2" w:rsidP="00C57CF2">
      <w:pPr>
        <w:pStyle w:val="a3"/>
        <w:rPr>
          <w:rFonts w:ascii="Century" w:hAnsi="Century"/>
        </w:rPr>
      </w:pPr>
      <w:r w:rsidRPr="00C57CF2">
        <w:rPr>
          <w:rFonts w:ascii="Century" w:hAnsi="Century"/>
        </w:rPr>
        <w:t>Q2</w:t>
      </w:r>
      <w:r w:rsidR="00A65EF3">
        <w:rPr>
          <w:rFonts w:ascii="Century" w:hAnsi="Century" w:hint="eastAsia"/>
        </w:rPr>
        <w:t xml:space="preserve">  (1)</w:t>
      </w:r>
      <w:r w:rsidRPr="00C57CF2">
        <w:rPr>
          <w:rFonts w:ascii="Century" w:hAnsi="Century"/>
        </w:rPr>
        <w:t xml:space="preserve">To destroy nuclear facilities and </w:t>
      </w:r>
      <w:r w:rsidR="00A65EF3">
        <w:rPr>
          <w:rFonts w:ascii="Century" w:hAnsi="Century" w:hint="eastAsia"/>
        </w:rPr>
        <w:t xml:space="preserve">(2) to </w:t>
      </w:r>
      <w:r w:rsidRPr="00C57CF2">
        <w:rPr>
          <w:rFonts w:ascii="Century" w:hAnsi="Century"/>
        </w:rPr>
        <w:t>prevent threats from Iran.</w:t>
      </w:r>
    </w:p>
    <w:p w14:paraId="7A6A7223" w14:textId="11258DE6" w:rsidR="00C57CF2" w:rsidRPr="002A563D" w:rsidRDefault="00C57CF2" w:rsidP="00C57CF2">
      <w:pPr>
        <w:pStyle w:val="a3"/>
        <w:rPr>
          <w:rFonts w:ascii="Century" w:hAnsi="Century"/>
        </w:rPr>
      </w:pPr>
      <w:r w:rsidRPr="00C57CF2">
        <w:rPr>
          <w:rFonts w:ascii="Century" w:hAnsi="Century"/>
        </w:rPr>
        <w:t>Q3</w:t>
      </w:r>
      <w:r w:rsidR="00A65EF3">
        <w:rPr>
          <w:rFonts w:ascii="Century" w:hAnsi="Century" w:hint="eastAsia"/>
        </w:rPr>
        <w:t xml:space="preserve">  </w:t>
      </w:r>
      <w:r w:rsidRPr="00C57CF2">
        <w:rPr>
          <w:rFonts w:ascii="Century" w:hAnsi="Century"/>
        </w:rPr>
        <w:t xml:space="preserve">He called it a </w:t>
      </w:r>
      <w:r w:rsidR="002A563D">
        <w:rPr>
          <w:rFonts w:ascii="Century" w:hAnsi="Century"/>
        </w:rPr>
        <w:t>“</w:t>
      </w:r>
      <w:r w:rsidRPr="00C57CF2">
        <w:rPr>
          <w:rFonts w:ascii="Century" w:hAnsi="Century"/>
        </w:rPr>
        <w:t>spectacular military success.</w:t>
      </w:r>
      <w:r w:rsidR="002A563D">
        <w:rPr>
          <w:rFonts w:ascii="Century" w:hAnsi="Century"/>
        </w:rPr>
        <w:t>”</w:t>
      </w:r>
    </w:p>
    <w:p w14:paraId="60A9B1C2" w14:textId="282F0A57" w:rsidR="00C57CF2" w:rsidRDefault="00C57CF2" w:rsidP="00C57CF2">
      <w:pPr>
        <w:pStyle w:val="a3"/>
        <w:rPr>
          <w:rFonts w:ascii="Century" w:hAnsi="Century"/>
        </w:rPr>
      </w:pPr>
      <w:r w:rsidRPr="00C57CF2">
        <w:rPr>
          <w:rFonts w:ascii="Century" w:hAnsi="Century"/>
        </w:rPr>
        <w:t>Q4</w:t>
      </w:r>
      <w:r w:rsidR="002A563D">
        <w:rPr>
          <w:rFonts w:ascii="Century" w:hAnsi="Century" w:hint="eastAsia"/>
        </w:rPr>
        <w:t xml:space="preserve">  </w:t>
      </w:r>
      <w:r w:rsidRPr="00C57CF2">
        <w:rPr>
          <w:rFonts w:ascii="Century" w:hAnsi="Century"/>
        </w:rPr>
        <w:t xml:space="preserve">Three B-2 stealth bombers flew from Missouri and </w:t>
      </w:r>
      <w:r w:rsidR="002A563D">
        <w:rPr>
          <w:rFonts w:ascii="Century" w:hAnsi="Century" w:hint="eastAsia"/>
        </w:rPr>
        <w:t xml:space="preserve">the flight </w:t>
      </w:r>
      <w:r w:rsidRPr="00C57CF2">
        <w:rPr>
          <w:rFonts w:ascii="Century" w:hAnsi="Century"/>
        </w:rPr>
        <w:t>took about 18 hours.</w:t>
      </w:r>
    </w:p>
    <w:p w14:paraId="31B71437" w14:textId="29E042FA" w:rsidR="005F5E0F" w:rsidRPr="00DA135E" w:rsidRDefault="008C600F" w:rsidP="00DA135E">
      <w:pPr>
        <w:pStyle w:val="a3"/>
        <w:ind w:firstLineChars="100" w:firstLine="210"/>
        <w:rPr>
          <w:rFonts w:ascii="UD デジタル 教科書体 NK" w:eastAsia="UD デジタル 教科書体 NK" w:hAnsi="Century"/>
        </w:rPr>
      </w:pPr>
      <w:r w:rsidRPr="00DA135E">
        <w:rPr>
          <w:rFonts w:ascii="UD デジタル 教科書体 NK" w:eastAsia="UD デジタル 教科書体 NK" w:hAnsi="Century" w:hint="eastAsia"/>
        </w:rPr>
        <w:t>※著者注：「ミズーリ州からイランへの長距離を飛べる軍用機があるのか？」と疑問に思って調べましたが、</w:t>
      </w:r>
      <w:r w:rsidR="00DA135E">
        <w:rPr>
          <w:rFonts w:ascii="UD デジタル 教科書体 NK" w:eastAsia="UD デジタル 教科書体 NK" w:hAnsi="Century"/>
        </w:rPr>
        <w:br/>
      </w:r>
      <w:r w:rsidRPr="00DA135E">
        <w:rPr>
          <w:rFonts w:ascii="UD デジタル 教科書体 NK" w:eastAsia="UD デジタル 教科書体 NK" w:hAnsi="Century" w:hint="eastAsia"/>
        </w:rPr>
        <w:t>「空中給油」(refueling in the air)の手法を使</w:t>
      </w:r>
      <w:r w:rsidR="00DA135E">
        <w:rPr>
          <w:rFonts w:ascii="UD デジタル 教科書体 NK" w:eastAsia="UD デジタル 教科書体 NK" w:hAnsi="Century" w:hint="eastAsia"/>
        </w:rPr>
        <w:t>えば可能らしいと分かりました。</w:t>
      </w:r>
    </w:p>
    <w:p w14:paraId="691541DB" w14:textId="53F16E1B" w:rsidR="00C57CF2" w:rsidRDefault="00C57CF2" w:rsidP="00C57CF2">
      <w:pPr>
        <w:pStyle w:val="a3"/>
        <w:rPr>
          <w:rFonts w:ascii="Century" w:hAnsi="Century"/>
        </w:rPr>
      </w:pPr>
      <w:r w:rsidRPr="00C57CF2">
        <w:rPr>
          <w:rFonts w:ascii="Century" w:hAnsi="Century"/>
        </w:rPr>
        <w:t>Q5</w:t>
      </w:r>
      <w:r w:rsidR="002A563D">
        <w:rPr>
          <w:rFonts w:ascii="Century" w:hAnsi="Century" w:hint="eastAsia"/>
        </w:rPr>
        <w:t xml:space="preserve">  </w:t>
      </w:r>
      <w:r w:rsidRPr="00C57CF2">
        <w:rPr>
          <w:rFonts w:ascii="Century" w:hAnsi="Century"/>
        </w:rPr>
        <w:t>It was the first U.S. attack on Iranian soil in history.</w:t>
      </w:r>
    </w:p>
    <w:p w14:paraId="009ED1B6" w14:textId="2121A4D1" w:rsidR="00503919" w:rsidRPr="00BA5DCB" w:rsidRDefault="00503919" w:rsidP="00503919">
      <w:pPr>
        <w:pStyle w:val="a3"/>
        <w:rPr>
          <w:rFonts w:ascii="UD デジタル 教科書体 NK" w:eastAsia="UD デジタル 教科書体 NK"/>
        </w:rPr>
      </w:pPr>
      <w:r w:rsidRPr="00BA5DCB">
        <w:rPr>
          <w:rFonts w:ascii="UD デジタル 教科書体 NK" w:eastAsia="UD デジタル 教科書体 NK" w:hint="eastAsia"/>
        </w:rPr>
        <w:t>※1987～1988年、アメリカ海軍がイランの石油プラットフォームを砲撃・破壊しましたが、これらはイラン本土内ではなく、国際海域に近い場所での軍事行動でした。航空攻撃としての本格的な「本土攻撃」は今回が初</w:t>
      </w:r>
      <w:r w:rsidR="00B6424C">
        <w:rPr>
          <w:rFonts w:ascii="UD デジタル 教科書体 NK" w:eastAsia="UD デジタル 教科書体 NK" w:hint="eastAsia"/>
        </w:rPr>
        <w:t>とのこと</w:t>
      </w:r>
      <w:r w:rsidRPr="00BA5DCB">
        <w:rPr>
          <w:rFonts w:ascii="UD デジタル 教科書体 NK" w:eastAsia="UD デジタル 教科書体 NK" w:hint="eastAsia"/>
        </w:rPr>
        <w:t>です。（ただし、アメリカからイランへのサイバー攻撃などは過去にあったと思います）</w:t>
      </w:r>
    </w:p>
    <w:p w14:paraId="256F6D73" w14:textId="341F5ECE" w:rsidR="00503919" w:rsidRDefault="00A81199" w:rsidP="00C57CF2">
      <w:pPr>
        <w:pStyle w:val="a3"/>
        <w:rPr>
          <w:rFonts w:ascii="Century" w:hAnsi="Century"/>
        </w:rPr>
      </w:pPr>
      <w:r>
        <w:rPr>
          <w:rFonts w:ascii="Century" w:hAnsi="Century" w:hint="eastAsia"/>
        </w:rPr>
        <w:t xml:space="preserve">※参考資料　</w:t>
      </w:r>
      <w:hyperlink r:id="rId44" w:history="1">
        <w:r w:rsidRPr="000E6A37">
          <w:rPr>
            <w:rStyle w:val="a5"/>
            <w:rFonts w:ascii="Century" w:hAnsi="Century"/>
          </w:rPr>
          <w:t>https://www.mod.go.jp/msdf/navcol/index.html?c=columns&amp;id=151</w:t>
        </w:r>
      </w:hyperlink>
    </w:p>
    <w:p w14:paraId="6F8C5B5A" w14:textId="6DE50738" w:rsidR="00C57CF2" w:rsidRPr="00C57CF2" w:rsidRDefault="00C57CF2" w:rsidP="00C57CF2">
      <w:pPr>
        <w:pStyle w:val="a3"/>
        <w:rPr>
          <w:rFonts w:ascii="Century" w:hAnsi="Century"/>
        </w:rPr>
      </w:pPr>
      <w:r w:rsidRPr="00C57CF2">
        <w:rPr>
          <w:rFonts w:ascii="Century" w:hAnsi="Century"/>
        </w:rPr>
        <w:t>Q6</w:t>
      </w:r>
      <w:r w:rsidR="00D462E2">
        <w:rPr>
          <w:rFonts w:ascii="Century" w:hAnsi="Century" w:hint="eastAsia"/>
        </w:rPr>
        <w:t xml:space="preserve">　</w:t>
      </w:r>
      <w:r w:rsidR="00D462E2">
        <w:rPr>
          <w:rFonts w:ascii="Century" w:hAnsi="Century" w:hint="eastAsia"/>
        </w:rPr>
        <w:t>Trump hoped to signal t</w:t>
      </w:r>
      <w:r w:rsidRPr="00C57CF2">
        <w:rPr>
          <w:rFonts w:ascii="Century" w:hAnsi="Century"/>
        </w:rPr>
        <w:t>hat the U.S. had taken action and Israel could stop fighting.</w:t>
      </w:r>
    </w:p>
    <w:p w14:paraId="76998201" w14:textId="6CDFF2D8" w:rsidR="00C57CF2" w:rsidRPr="00BA5DCB" w:rsidRDefault="00C57CF2" w:rsidP="00C57CF2">
      <w:pPr>
        <w:pStyle w:val="a3"/>
      </w:pPr>
      <w:r w:rsidRPr="00C57CF2">
        <w:rPr>
          <w:rFonts w:ascii="Century" w:hAnsi="Century"/>
        </w:rPr>
        <w:t>Q7</w:t>
      </w:r>
      <w:r w:rsidR="00D462E2">
        <w:rPr>
          <w:rFonts w:ascii="Century" w:hAnsi="Century" w:hint="eastAsia"/>
        </w:rPr>
        <w:t xml:space="preserve">  </w:t>
      </w:r>
      <w:r w:rsidR="00BA5DCB">
        <w:rPr>
          <w:rFonts w:ascii="Century" w:hAnsi="Century" w:hint="eastAsia"/>
        </w:rPr>
        <w:t>（解答例）</w:t>
      </w:r>
      <w:r w:rsidR="00BA5DCB">
        <w:t>攻撃しつつも、イランが敗北を認めずに撤退できるように配慮した</w:t>
      </w:r>
    </w:p>
    <w:p w14:paraId="7A1D595F" w14:textId="11876634" w:rsidR="00C57CF2" w:rsidRPr="00C57CF2" w:rsidRDefault="00C57CF2" w:rsidP="00C57CF2">
      <w:pPr>
        <w:pStyle w:val="a3"/>
        <w:rPr>
          <w:rFonts w:ascii="Century" w:hAnsi="Century"/>
        </w:rPr>
      </w:pPr>
      <w:r w:rsidRPr="00C57CF2">
        <w:rPr>
          <w:rFonts w:ascii="Century" w:hAnsi="Century"/>
        </w:rPr>
        <w:t>Q8</w:t>
      </w:r>
      <w:r w:rsidR="00A81199">
        <w:rPr>
          <w:rFonts w:ascii="Century" w:hAnsi="Century" w:hint="eastAsia"/>
        </w:rPr>
        <w:t xml:space="preserve">  </w:t>
      </w:r>
      <w:r w:rsidR="002A0947">
        <w:rPr>
          <w:rFonts w:ascii="Century" w:hAnsi="Century" w:hint="eastAsia"/>
        </w:rPr>
        <w:t>（解答例）</w:t>
      </w:r>
      <w:r w:rsidRPr="00C57CF2">
        <w:rPr>
          <w:rFonts w:ascii="Century" w:hAnsi="Century"/>
        </w:rPr>
        <w:t>It satisfied both pro-strike and anti-</w:t>
      </w:r>
      <w:r w:rsidR="002A0947">
        <w:rPr>
          <w:rFonts w:ascii="Century" w:hAnsi="Century" w:hint="eastAsia"/>
        </w:rPr>
        <w:t>strike</w:t>
      </w:r>
      <w:r w:rsidRPr="00C57CF2">
        <w:rPr>
          <w:rFonts w:ascii="Century" w:hAnsi="Century"/>
        </w:rPr>
        <w:t xml:space="preserve"> Americans.</w:t>
      </w:r>
    </w:p>
    <w:p w14:paraId="52FA78D6" w14:textId="37F17A33" w:rsidR="00C57CF2" w:rsidRPr="00C57CF2" w:rsidRDefault="00BA5DCB" w:rsidP="00C57CF2">
      <w:pPr>
        <w:pStyle w:val="a3"/>
        <w:rPr>
          <w:rFonts w:ascii="Century" w:hAnsi="Century"/>
        </w:rPr>
      </w:pPr>
      <w:r>
        <w:rPr>
          <w:rFonts w:ascii="Century" w:hAnsi="Century"/>
        </w:rPr>
        <w:br/>
      </w:r>
      <w:r w:rsidRPr="00BA5DCB">
        <w:rPr>
          <w:rFonts w:ascii="Century" w:hAnsi="Century" w:hint="eastAsia"/>
          <w:highlight w:val="cyan"/>
        </w:rPr>
        <w:t>5</w:t>
      </w:r>
      <w:r w:rsidRPr="00BA5DCB">
        <w:rPr>
          <w:rFonts w:ascii="Century" w:hAnsi="Century" w:hint="eastAsia"/>
          <w:highlight w:val="cyan"/>
        </w:rPr>
        <w:t>ページ</w:t>
      </w:r>
    </w:p>
    <w:p w14:paraId="6DFA9629" w14:textId="2AF44E30" w:rsidR="00C57CF2" w:rsidRPr="00C57CF2" w:rsidRDefault="00C57CF2" w:rsidP="00C57CF2">
      <w:pPr>
        <w:pStyle w:val="a3"/>
        <w:rPr>
          <w:rFonts w:ascii="Century" w:hAnsi="Century"/>
        </w:rPr>
      </w:pPr>
      <w:r w:rsidRPr="00C57CF2">
        <w:rPr>
          <w:rFonts w:ascii="Century" w:hAnsi="Century"/>
        </w:rPr>
        <w:t>Q1</w:t>
      </w:r>
      <w:r w:rsidR="00B24BF4">
        <w:rPr>
          <w:rFonts w:ascii="Century" w:hAnsi="Century" w:hint="eastAsia"/>
        </w:rPr>
        <w:t xml:space="preserve">　</w:t>
      </w:r>
      <w:r w:rsidRPr="00C57CF2">
        <w:rPr>
          <w:rFonts w:ascii="Century" w:hAnsi="Century"/>
        </w:rPr>
        <w:t>The 1979 Iranian Revolution led by Ayatollah Khomeini.</w:t>
      </w:r>
    </w:p>
    <w:p w14:paraId="415F9CBA" w14:textId="025F7E06" w:rsidR="00C57CF2" w:rsidRPr="00C57CF2" w:rsidRDefault="00C57CF2" w:rsidP="00C57CF2">
      <w:pPr>
        <w:pStyle w:val="a3"/>
        <w:rPr>
          <w:rFonts w:ascii="Century" w:hAnsi="Century"/>
        </w:rPr>
      </w:pPr>
      <w:r w:rsidRPr="00C57CF2">
        <w:rPr>
          <w:rFonts w:ascii="Century" w:hAnsi="Century"/>
        </w:rPr>
        <w:lastRenderedPageBreak/>
        <w:t>Q2</w:t>
      </w:r>
      <w:r w:rsidR="00B24BF4">
        <w:rPr>
          <w:rFonts w:ascii="Century" w:hAnsi="Century" w:hint="eastAsia"/>
        </w:rPr>
        <w:t xml:space="preserve">　</w:t>
      </w:r>
      <w:r w:rsidRPr="00C57CF2">
        <w:rPr>
          <w:rFonts w:ascii="Century" w:hAnsi="Century"/>
        </w:rPr>
        <w:t>Iran stopped recognizing Israel and denied its legitimacy.</w:t>
      </w:r>
    </w:p>
    <w:p w14:paraId="0C0C72E6" w14:textId="68427173" w:rsidR="00C57CF2" w:rsidRPr="00C57CF2" w:rsidRDefault="00C57CF2" w:rsidP="00C57CF2">
      <w:pPr>
        <w:pStyle w:val="a3"/>
        <w:rPr>
          <w:rFonts w:ascii="Century" w:hAnsi="Century"/>
        </w:rPr>
      </w:pPr>
      <w:r w:rsidRPr="00C57CF2">
        <w:rPr>
          <w:rFonts w:ascii="Century" w:hAnsi="Century"/>
        </w:rPr>
        <w:t>Q3</w:t>
      </w:r>
      <w:r w:rsidR="00B24BF4">
        <w:rPr>
          <w:rFonts w:ascii="Century" w:hAnsi="Century" w:hint="eastAsia"/>
        </w:rPr>
        <w:t xml:space="preserve">　</w:t>
      </w:r>
      <w:r w:rsidRPr="00C57CF2">
        <w:rPr>
          <w:rFonts w:ascii="Century" w:hAnsi="Century"/>
        </w:rPr>
        <w:t>Iran claims Jerusalem is unlawfully occupied</w:t>
      </w:r>
      <w:r w:rsidR="002F68E3">
        <w:rPr>
          <w:rFonts w:ascii="Century" w:hAnsi="Century" w:hint="eastAsia"/>
        </w:rPr>
        <w:t xml:space="preserve"> by Israel</w:t>
      </w:r>
      <w:r w:rsidRPr="00C57CF2">
        <w:rPr>
          <w:rFonts w:ascii="Century" w:hAnsi="Century"/>
        </w:rPr>
        <w:t>.</w:t>
      </w:r>
    </w:p>
    <w:p w14:paraId="54A0A789" w14:textId="1EB58958" w:rsidR="00C57CF2" w:rsidRPr="00C57CF2" w:rsidRDefault="00C57CF2" w:rsidP="00C57CF2">
      <w:pPr>
        <w:pStyle w:val="a3"/>
        <w:rPr>
          <w:rFonts w:ascii="Century" w:hAnsi="Century"/>
        </w:rPr>
      </w:pPr>
      <w:r w:rsidRPr="00C57CF2">
        <w:rPr>
          <w:rFonts w:ascii="Century" w:hAnsi="Century"/>
        </w:rPr>
        <w:t>Q4</w:t>
      </w:r>
      <w:r w:rsidR="00B24BF4">
        <w:rPr>
          <w:rFonts w:ascii="Century" w:hAnsi="Century" w:hint="eastAsia"/>
        </w:rPr>
        <w:t xml:space="preserve">　</w:t>
      </w:r>
      <w:r w:rsidRPr="00C57CF2">
        <w:rPr>
          <w:rFonts w:ascii="Century" w:hAnsi="Century"/>
        </w:rPr>
        <w:t>Women lost many basic rights after the revolution.</w:t>
      </w:r>
    </w:p>
    <w:p w14:paraId="324825A3" w14:textId="1EA5AF01" w:rsidR="00C57CF2" w:rsidRPr="00C57CF2" w:rsidRDefault="00C57CF2" w:rsidP="00C57CF2">
      <w:pPr>
        <w:pStyle w:val="a3"/>
        <w:rPr>
          <w:rFonts w:ascii="Century" w:hAnsi="Century"/>
        </w:rPr>
      </w:pPr>
      <w:r w:rsidRPr="00C57CF2">
        <w:rPr>
          <w:rFonts w:ascii="Century" w:hAnsi="Century"/>
        </w:rPr>
        <w:t>Q5</w:t>
      </w:r>
      <w:r w:rsidR="00B24BF4">
        <w:rPr>
          <w:rFonts w:ascii="Century" w:hAnsi="Century" w:hint="eastAsia"/>
        </w:rPr>
        <w:t xml:space="preserve">　</w:t>
      </w:r>
      <w:r w:rsidRPr="00C57CF2">
        <w:rPr>
          <w:rFonts w:ascii="Century" w:hAnsi="Century"/>
        </w:rPr>
        <w:t>They face restrictions like mandatory headscarves and limited political/judicial rights.</w:t>
      </w:r>
    </w:p>
    <w:p w14:paraId="14D8A327" w14:textId="10B7BE1C" w:rsidR="00C57CF2" w:rsidRDefault="00C57CF2" w:rsidP="00C57CF2">
      <w:pPr>
        <w:pStyle w:val="a3"/>
        <w:rPr>
          <w:rFonts w:ascii="Century" w:hAnsi="Century"/>
        </w:rPr>
      </w:pPr>
      <w:r w:rsidRPr="00C57CF2">
        <w:rPr>
          <w:rFonts w:ascii="Century" w:hAnsi="Century"/>
        </w:rPr>
        <w:t>Q6</w:t>
      </w:r>
      <w:r w:rsidR="00B24BF4">
        <w:rPr>
          <w:rFonts w:ascii="Century" w:hAnsi="Century" w:hint="eastAsia"/>
        </w:rPr>
        <w:t xml:space="preserve">　</w:t>
      </w:r>
      <w:r w:rsidR="00693744">
        <w:rPr>
          <w:rFonts w:ascii="Century" w:hAnsi="Century" w:hint="eastAsia"/>
        </w:rPr>
        <w:t>（解答例）</w:t>
      </w:r>
      <w:r w:rsidRPr="00C57CF2">
        <w:rPr>
          <w:rFonts w:ascii="Century" w:hAnsi="Century"/>
        </w:rPr>
        <w:t>A conflict using groups instead of direct military attacks.</w:t>
      </w:r>
    </w:p>
    <w:p w14:paraId="7A0245CB" w14:textId="3F75B4A2" w:rsidR="00693744" w:rsidRPr="00DD030E" w:rsidRDefault="00693744" w:rsidP="00C57CF2">
      <w:pPr>
        <w:pStyle w:val="a3"/>
        <w:rPr>
          <w:rFonts w:ascii="UD デジタル 教科書体 NK" w:eastAsia="UD デジタル 教科書体 NK" w:hAnsi="Century"/>
        </w:rPr>
      </w:pPr>
      <w:r w:rsidRPr="00DD030E">
        <w:rPr>
          <w:rFonts w:ascii="UD デジタル 教科書体 NK" w:eastAsia="UD デジタル 教科書体 NK" w:hAnsi="Century" w:hint="eastAsia"/>
        </w:rPr>
        <w:t>※代理戦争の例として、</w:t>
      </w:r>
      <w:r w:rsidR="00DD030E" w:rsidRPr="00DD030E">
        <w:rPr>
          <w:rFonts w:ascii="UD デジタル 教科書体 NK" w:eastAsia="UD デジタル 教科書体 NK" w:hAnsi="Century" w:hint="eastAsia"/>
        </w:rPr>
        <w:t>5月第2回目の高校教材で取り上げた「ベトナム戦争」があります。</w:t>
      </w:r>
      <w:r w:rsidR="00DD030E" w:rsidRPr="00DD030E">
        <w:rPr>
          <w:rFonts w:ascii="UD デジタル 教科書体 NK" w:eastAsia="UD デジタル 教科書体 NK" w:hAnsi="Century" w:hint="eastAsia"/>
        </w:rPr>
        <w:br/>
        <w:t>こちらのニュース教材にも “proxy war”が頻繁に出てきます。</w:t>
      </w:r>
    </w:p>
    <w:p w14:paraId="55F7C6D7" w14:textId="4BC9F43D" w:rsidR="00C57CF2" w:rsidRPr="00C57CF2" w:rsidRDefault="00C57CF2" w:rsidP="00C57CF2">
      <w:pPr>
        <w:pStyle w:val="a3"/>
        <w:rPr>
          <w:rFonts w:ascii="Century" w:hAnsi="Century"/>
        </w:rPr>
      </w:pPr>
      <w:r w:rsidRPr="00C57CF2">
        <w:rPr>
          <w:rFonts w:ascii="Century" w:hAnsi="Century"/>
        </w:rPr>
        <w:t>Q7</w:t>
      </w:r>
      <w:r w:rsidR="00B24BF4">
        <w:rPr>
          <w:rFonts w:ascii="Century" w:hAnsi="Century" w:hint="eastAsia"/>
        </w:rPr>
        <w:t xml:space="preserve">　</w:t>
      </w:r>
      <w:r w:rsidRPr="00C57CF2">
        <w:rPr>
          <w:rFonts w:ascii="Century" w:hAnsi="Century"/>
        </w:rPr>
        <w:t xml:space="preserve">Iran supports </w:t>
      </w:r>
      <w:r w:rsidR="0098061A">
        <w:rPr>
          <w:rFonts w:ascii="Century" w:hAnsi="Century" w:hint="eastAsia"/>
        </w:rPr>
        <w:t xml:space="preserve">armed groups such as </w:t>
      </w:r>
      <w:r w:rsidRPr="00C57CF2">
        <w:rPr>
          <w:rFonts w:ascii="Century" w:hAnsi="Century"/>
        </w:rPr>
        <w:t>Hezbollah, Hamas, and Shiite militias</w:t>
      </w:r>
      <w:r w:rsidR="0098061A">
        <w:rPr>
          <w:rFonts w:ascii="Century" w:hAnsi="Century" w:hint="eastAsia"/>
        </w:rPr>
        <w:t xml:space="preserve">. </w:t>
      </w:r>
    </w:p>
    <w:p w14:paraId="1D93FE60" w14:textId="38CEF997" w:rsidR="00C57CF2" w:rsidRPr="00C57CF2" w:rsidRDefault="00C57CF2" w:rsidP="00C57CF2">
      <w:pPr>
        <w:pStyle w:val="a3"/>
        <w:rPr>
          <w:rFonts w:ascii="Century" w:hAnsi="Century"/>
        </w:rPr>
      </w:pPr>
      <w:r w:rsidRPr="00C57CF2">
        <w:rPr>
          <w:rFonts w:ascii="Century" w:hAnsi="Century"/>
        </w:rPr>
        <w:t>Q8</w:t>
      </w:r>
      <w:r w:rsidR="00B24BF4">
        <w:rPr>
          <w:rFonts w:ascii="Century" w:hAnsi="Century" w:hint="eastAsia"/>
        </w:rPr>
        <w:t xml:space="preserve">　</w:t>
      </w:r>
      <w:r w:rsidRPr="00C57CF2">
        <w:rPr>
          <w:rFonts w:ascii="Century" w:hAnsi="Century"/>
        </w:rPr>
        <w:t>Israel’s 2023 airstrikes on Gaz</w:t>
      </w:r>
      <w:r w:rsidR="00335E62">
        <w:rPr>
          <w:rFonts w:ascii="Century" w:hAnsi="Century" w:hint="eastAsia"/>
        </w:rPr>
        <w:t xml:space="preserve">a did. </w:t>
      </w:r>
    </w:p>
    <w:p w14:paraId="741426A5" w14:textId="77777777" w:rsidR="001D5910" w:rsidRPr="00AC2AA2" w:rsidRDefault="001D5910" w:rsidP="001D5910">
      <w:pPr>
        <w:pStyle w:val="a3"/>
        <w:rPr>
          <w:rFonts w:ascii="Century" w:hAnsi="Century"/>
        </w:rPr>
      </w:pPr>
    </w:p>
    <w:p w14:paraId="71D93B4A" w14:textId="4AA5879B" w:rsidR="001D5910" w:rsidRPr="00AC2AA2" w:rsidRDefault="00335E62" w:rsidP="001D5910">
      <w:pPr>
        <w:pStyle w:val="a3"/>
        <w:rPr>
          <w:rFonts w:ascii="Century" w:hAnsi="Century"/>
        </w:rPr>
      </w:pPr>
      <w:r>
        <w:rPr>
          <w:rFonts w:ascii="Century" w:hAnsi="Century" w:hint="eastAsia"/>
          <w:highlight w:val="cyan"/>
        </w:rPr>
        <w:t>6</w:t>
      </w:r>
      <w:r w:rsidR="001D5910" w:rsidRPr="005D58A6">
        <w:rPr>
          <w:rFonts w:ascii="Century" w:hAnsi="Century" w:hint="eastAsia"/>
          <w:highlight w:val="cyan"/>
        </w:rPr>
        <w:t>ページ</w:t>
      </w:r>
    </w:p>
    <w:p w14:paraId="781A3FBD" w14:textId="4ECEC43F" w:rsidR="007B33D0" w:rsidRDefault="00C67CA1" w:rsidP="001D5910">
      <w:pPr>
        <w:pStyle w:val="a3"/>
        <w:ind w:left="420" w:hangingChars="200" w:hanging="420"/>
      </w:pPr>
      <w:r>
        <w:rPr>
          <w:rFonts w:hint="eastAsia"/>
        </w:rPr>
        <w:t>作文の解答例［Yesの場合］</w:t>
      </w:r>
    </w:p>
    <w:p w14:paraId="252DEF62" w14:textId="2375C1EA" w:rsidR="00E31CA4" w:rsidRDefault="00113940" w:rsidP="00E31CA4">
      <w:pPr>
        <w:pStyle w:val="a3"/>
        <w:rPr>
          <w:rFonts w:ascii="Century" w:hAnsi="Century"/>
        </w:rPr>
      </w:pPr>
      <w:r w:rsidRPr="00E31CA4">
        <w:rPr>
          <w:rFonts w:ascii="Century" w:hAnsi="Century"/>
        </w:rPr>
        <w:t xml:space="preserve">I think it is acceptable to attack a country if you believe it is secretly developing nuclear weapons. </w:t>
      </w:r>
      <w:r w:rsidR="00E31CA4">
        <w:rPr>
          <w:rFonts w:ascii="Century" w:hAnsi="Century" w:hint="eastAsia"/>
        </w:rPr>
        <w:t xml:space="preserve"> I have two reasons to support my opinion.</w:t>
      </w:r>
    </w:p>
    <w:p w14:paraId="53D57392" w14:textId="63FB7D24" w:rsidR="008955C2" w:rsidRPr="00E31CA4" w:rsidRDefault="00113940" w:rsidP="008955C2">
      <w:pPr>
        <w:pStyle w:val="a3"/>
        <w:rPr>
          <w:rFonts w:ascii="Century" w:hAnsi="Century"/>
        </w:rPr>
      </w:pPr>
      <w:r w:rsidRPr="00E31CA4">
        <w:rPr>
          <w:rStyle w:val="ab"/>
          <w:rFonts w:ascii="Century" w:hAnsi="Century"/>
          <w:b w:val="0"/>
          <w:bCs w:val="0"/>
        </w:rPr>
        <w:t>First,</w:t>
      </w:r>
      <w:r w:rsidRPr="00E31CA4">
        <w:rPr>
          <w:rFonts w:ascii="Century" w:hAnsi="Century"/>
        </w:rPr>
        <w:t xml:space="preserve"> </w:t>
      </w:r>
      <w:r w:rsidR="008955C2" w:rsidRPr="00E31CA4">
        <w:rPr>
          <w:rFonts w:ascii="Century" w:hAnsi="Century"/>
        </w:rPr>
        <w:t xml:space="preserve">if we wait too long, the country might </w:t>
      </w:r>
      <w:r w:rsidR="003D43C9">
        <w:rPr>
          <w:rFonts w:ascii="Century" w:hAnsi="Century" w:hint="eastAsia"/>
        </w:rPr>
        <w:t>complete making</w:t>
      </w:r>
      <w:r w:rsidR="008955C2" w:rsidRPr="00E31CA4">
        <w:rPr>
          <w:rFonts w:ascii="Century" w:hAnsi="Century"/>
        </w:rPr>
        <w:t xml:space="preserve"> the weapons and use them. </w:t>
      </w:r>
      <w:r w:rsidR="003D43C9">
        <w:rPr>
          <w:rFonts w:ascii="Century" w:hAnsi="Century" w:hint="eastAsia"/>
        </w:rPr>
        <w:t xml:space="preserve"> </w:t>
      </w:r>
      <w:r w:rsidR="008955C2" w:rsidRPr="00E31CA4">
        <w:rPr>
          <w:rFonts w:ascii="Century" w:hAnsi="Century"/>
        </w:rPr>
        <w:t xml:space="preserve">By attacking </w:t>
      </w:r>
      <w:r w:rsidR="00873D5D">
        <w:rPr>
          <w:rFonts w:ascii="Century" w:hAnsi="Century" w:hint="eastAsia"/>
        </w:rPr>
        <w:t xml:space="preserve">the country </w:t>
      </w:r>
      <w:r w:rsidR="003D43C9">
        <w:rPr>
          <w:rFonts w:ascii="Century" w:hAnsi="Century" w:hint="eastAsia"/>
        </w:rPr>
        <w:t>beforehand</w:t>
      </w:r>
      <w:r w:rsidR="008955C2" w:rsidRPr="00E31CA4">
        <w:rPr>
          <w:rFonts w:ascii="Century" w:hAnsi="Century"/>
        </w:rPr>
        <w:t>, we can prevent a future war and protect many people’s lives.</w:t>
      </w:r>
    </w:p>
    <w:p w14:paraId="4457BE3D" w14:textId="0945FFCD" w:rsidR="001D5910" w:rsidRDefault="003D43C9" w:rsidP="008955C2">
      <w:pPr>
        <w:pStyle w:val="a3"/>
      </w:pPr>
      <w:r>
        <w:rPr>
          <w:rFonts w:ascii="Century" w:hAnsi="Century" w:hint="eastAsia"/>
        </w:rPr>
        <w:t xml:space="preserve">Second, </w:t>
      </w:r>
      <w:r w:rsidR="00113940" w:rsidRPr="00E31CA4">
        <w:rPr>
          <w:rFonts w:ascii="Century" w:hAnsi="Century"/>
        </w:rPr>
        <w:t xml:space="preserve">if we allow one country to build nuclear weapons in secret, other countries might </w:t>
      </w:r>
      <w:r w:rsidR="00C67CA1">
        <w:rPr>
          <w:rFonts w:ascii="Century" w:hAnsi="Century" w:hint="eastAsia"/>
        </w:rPr>
        <w:t xml:space="preserve">imitate it and </w:t>
      </w:r>
      <w:r w:rsidR="00113940" w:rsidRPr="00E31CA4">
        <w:rPr>
          <w:rFonts w:ascii="Century" w:hAnsi="Century"/>
        </w:rPr>
        <w:t xml:space="preserve">try the same. </w:t>
      </w:r>
      <w:r w:rsidR="00C67CA1">
        <w:rPr>
          <w:rFonts w:ascii="Century" w:hAnsi="Century" w:hint="eastAsia"/>
        </w:rPr>
        <w:t xml:space="preserve"> </w:t>
      </w:r>
      <w:r w:rsidR="00113940" w:rsidRPr="00E31CA4">
        <w:rPr>
          <w:rFonts w:ascii="Century" w:hAnsi="Century"/>
        </w:rPr>
        <w:t xml:space="preserve">To stop that, we must destroy the facilities clearly and strongly as a warning. </w:t>
      </w:r>
      <w:r w:rsidR="00C67CA1">
        <w:rPr>
          <w:rFonts w:ascii="Century" w:hAnsi="Century" w:hint="eastAsia"/>
        </w:rPr>
        <w:t xml:space="preserve"> </w:t>
      </w:r>
      <w:r w:rsidR="00113940" w:rsidRPr="00E31CA4">
        <w:rPr>
          <w:rFonts w:ascii="Century" w:hAnsi="Century"/>
        </w:rPr>
        <w:t xml:space="preserve">This shows the world that such actions will not be tolerated. </w:t>
      </w:r>
    </w:p>
    <w:p w14:paraId="6A7D67ED" w14:textId="77777777" w:rsidR="001D5910" w:rsidRDefault="001D5910" w:rsidP="001D5910">
      <w:pPr>
        <w:pStyle w:val="a3"/>
        <w:ind w:left="420" w:hangingChars="200" w:hanging="420"/>
      </w:pPr>
    </w:p>
    <w:p w14:paraId="35AF5E3D" w14:textId="598E19E2" w:rsidR="001D5910" w:rsidRDefault="00422218" w:rsidP="001D5910">
      <w:pPr>
        <w:pStyle w:val="a3"/>
        <w:ind w:left="420" w:hangingChars="200" w:hanging="420"/>
      </w:pPr>
      <w:r>
        <w:rPr>
          <w:rFonts w:hint="eastAsia"/>
        </w:rPr>
        <w:t>作文の解答例［Noの場合］</w:t>
      </w:r>
    </w:p>
    <w:p w14:paraId="6802EC37" w14:textId="14B86D6F" w:rsidR="00B23456" w:rsidRPr="00422218" w:rsidRDefault="00B23456" w:rsidP="006264A4">
      <w:pPr>
        <w:pStyle w:val="a3"/>
        <w:rPr>
          <w:rFonts w:ascii="Century" w:hAnsi="Century"/>
        </w:rPr>
      </w:pPr>
      <w:r w:rsidRPr="00422218">
        <w:rPr>
          <w:rFonts w:ascii="Century" w:hAnsi="Century"/>
        </w:rPr>
        <w:t xml:space="preserve">No, I do not think it is acceptable to attack a country just because you believe it is secretly developing nuclear weapons. </w:t>
      </w:r>
      <w:r w:rsidR="00DB6896">
        <w:rPr>
          <w:rFonts w:ascii="Century" w:hAnsi="Century" w:hint="eastAsia"/>
        </w:rPr>
        <w:t xml:space="preserve"> I have two reasons to support my opinion. </w:t>
      </w:r>
      <w:r w:rsidR="00DB6896">
        <w:rPr>
          <w:rFonts w:ascii="Century" w:hAnsi="Century"/>
        </w:rPr>
        <w:br/>
      </w:r>
      <w:r w:rsidRPr="00422218">
        <w:rPr>
          <w:rStyle w:val="ab"/>
          <w:rFonts w:ascii="Century" w:hAnsi="Century"/>
          <w:b w:val="0"/>
          <w:bCs w:val="0"/>
        </w:rPr>
        <w:t>First,</w:t>
      </w:r>
      <w:r w:rsidRPr="00422218">
        <w:rPr>
          <w:rFonts w:ascii="Century" w:hAnsi="Century"/>
        </w:rPr>
        <w:t xml:space="preserve"> there may be a mistake. </w:t>
      </w:r>
      <w:r w:rsidR="00DB6896">
        <w:rPr>
          <w:rFonts w:ascii="Century" w:hAnsi="Century" w:hint="eastAsia"/>
        </w:rPr>
        <w:t xml:space="preserve"> </w:t>
      </w:r>
      <w:r w:rsidRPr="00422218">
        <w:rPr>
          <w:rFonts w:ascii="Century" w:hAnsi="Century"/>
        </w:rPr>
        <w:t xml:space="preserve">If your belief is wrong, you will hurt many innocent people and cause a war for no reason. </w:t>
      </w:r>
      <w:r w:rsidR="00DB6896">
        <w:rPr>
          <w:rFonts w:ascii="Century" w:hAnsi="Century"/>
        </w:rPr>
        <w:br/>
      </w:r>
      <w:r w:rsidRPr="00422218">
        <w:rPr>
          <w:rStyle w:val="ab"/>
          <w:rFonts w:ascii="Century" w:hAnsi="Century"/>
          <w:b w:val="0"/>
          <w:bCs w:val="0"/>
        </w:rPr>
        <w:t>Second,</w:t>
      </w:r>
      <w:r w:rsidRPr="00422218">
        <w:rPr>
          <w:rFonts w:ascii="Century" w:hAnsi="Century"/>
        </w:rPr>
        <w:t xml:space="preserve"> attacking first can make other countries feel </w:t>
      </w:r>
      <w:r w:rsidR="00D248C1">
        <w:rPr>
          <w:rFonts w:ascii="Century" w:hAnsi="Century" w:hint="eastAsia"/>
        </w:rPr>
        <w:t>anxious</w:t>
      </w:r>
      <w:r w:rsidRPr="00422218">
        <w:rPr>
          <w:rFonts w:ascii="Century" w:hAnsi="Century"/>
        </w:rPr>
        <w:t xml:space="preserve"> and unsafe. </w:t>
      </w:r>
      <w:r w:rsidR="00D248C1">
        <w:rPr>
          <w:rFonts w:ascii="Century" w:hAnsi="Century" w:hint="eastAsia"/>
        </w:rPr>
        <w:t xml:space="preserve"> </w:t>
      </w:r>
      <w:r w:rsidRPr="00422218">
        <w:rPr>
          <w:rFonts w:ascii="Century" w:hAnsi="Century"/>
        </w:rPr>
        <w:t xml:space="preserve">This could lead to more countries building weapons to protect themselves. </w:t>
      </w:r>
      <w:r w:rsidR="00D248C1">
        <w:rPr>
          <w:rFonts w:ascii="Century" w:hAnsi="Century" w:hint="eastAsia"/>
        </w:rPr>
        <w:t xml:space="preserve"> </w:t>
      </w:r>
      <w:r w:rsidRPr="00422218">
        <w:rPr>
          <w:rFonts w:ascii="Century" w:hAnsi="Century"/>
        </w:rPr>
        <w:t xml:space="preserve">Instead of attacking, we should try to solve the problem through talks and international inspections. </w:t>
      </w:r>
      <w:r w:rsidR="00D248C1">
        <w:rPr>
          <w:rFonts w:ascii="Century" w:hAnsi="Century" w:hint="eastAsia"/>
        </w:rPr>
        <w:t xml:space="preserve"> </w:t>
      </w:r>
      <w:r w:rsidR="00906EC8">
        <w:rPr>
          <w:rFonts w:ascii="Century" w:hAnsi="Century" w:hint="eastAsia"/>
        </w:rPr>
        <w:t>I believe w</w:t>
      </w:r>
      <w:r w:rsidRPr="00422218">
        <w:rPr>
          <w:rFonts w:ascii="Century" w:hAnsi="Century"/>
        </w:rPr>
        <w:t xml:space="preserve">ar </w:t>
      </w:r>
      <w:r w:rsidR="00906EC8">
        <w:rPr>
          <w:rFonts w:ascii="Century" w:hAnsi="Century" w:hint="eastAsia"/>
        </w:rPr>
        <w:t xml:space="preserve">must not be the </w:t>
      </w:r>
      <w:r w:rsidR="00906EC8">
        <w:rPr>
          <w:rFonts w:ascii="Century" w:hAnsi="Century"/>
        </w:rPr>
        <w:t>only</w:t>
      </w:r>
      <w:r w:rsidR="00906EC8">
        <w:rPr>
          <w:rFonts w:ascii="Century" w:hAnsi="Century" w:hint="eastAsia"/>
        </w:rPr>
        <w:t xml:space="preserve"> solution</w:t>
      </w:r>
      <w:r w:rsidRPr="00422218">
        <w:rPr>
          <w:rFonts w:ascii="Century" w:hAnsi="Century"/>
        </w:rPr>
        <w:t>.</w:t>
      </w:r>
    </w:p>
    <w:p w14:paraId="7411C57C" w14:textId="77777777" w:rsidR="001D5910" w:rsidRDefault="001D5910" w:rsidP="001D5910">
      <w:pPr>
        <w:pStyle w:val="a3"/>
        <w:ind w:left="420" w:hangingChars="200" w:hanging="420"/>
      </w:pPr>
    </w:p>
    <w:p w14:paraId="5DB3DDCB" w14:textId="57B66F16" w:rsidR="001D5910" w:rsidRPr="008F7822" w:rsidRDefault="008F7822" w:rsidP="001D5910">
      <w:pPr>
        <w:pStyle w:val="a3"/>
        <w:ind w:left="420" w:hangingChars="200" w:hanging="420"/>
        <w:rPr>
          <w:rFonts w:ascii="UD デジタル 教科書体 NK" w:eastAsia="UD デジタル 教科書体 NK" w:hint="eastAsia"/>
        </w:rPr>
      </w:pPr>
      <w:r w:rsidRPr="008F7822">
        <w:rPr>
          <w:rFonts w:ascii="UD デジタル 教科書体 NK" w:eastAsia="UD デジタル 教科書体 NK" w:hint="eastAsia"/>
          <w:highlight w:val="yellow"/>
        </w:rPr>
        <w:t>指導の手引き</w:t>
      </w:r>
    </w:p>
    <w:p w14:paraId="6D63EDBF" w14:textId="36680887" w:rsidR="000855F8" w:rsidRPr="00A73612" w:rsidRDefault="000855F8" w:rsidP="000855F8">
      <w:pPr>
        <w:pStyle w:val="a3"/>
        <w:rPr>
          <w:rFonts w:ascii="UD デジタル 教科書体 NK" w:eastAsia="UD デジタル 教科書体 NK" w:hint="eastAsia"/>
        </w:rPr>
      </w:pPr>
      <w:r w:rsidRPr="00A73612">
        <w:rPr>
          <w:rFonts w:ascii="UD デジタル 教科書体 NK" w:eastAsia="UD デジタル 教科書体 NK" w:hint="eastAsia"/>
        </w:rPr>
        <w:t>いつも</w:t>
      </w:r>
      <w:r w:rsidRPr="00A73612">
        <w:rPr>
          <w:rFonts w:ascii="UD デジタル 教科書体 NK" w:eastAsia="UD デジタル 教科書体 NK" w:hint="eastAsia"/>
        </w:rPr>
        <w:t>教材を</w:t>
      </w:r>
      <w:r w:rsidRPr="00A73612">
        <w:rPr>
          <w:rFonts w:ascii="UD デジタル 教科書体 NK" w:eastAsia="UD デジタル 教科書体 NK" w:hint="eastAsia"/>
        </w:rPr>
        <w:t>ご活用</w:t>
      </w:r>
      <w:r w:rsidRPr="00A73612">
        <w:rPr>
          <w:rFonts w:ascii="UD デジタル 教科書体 NK" w:eastAsia="UD デジタル 教科書体 NK" w:hint="eastAsia"/>
        </w:rPr>
        <w:t>いただき</w:t>
      </w:r>
      <w:r w:rsidRPr="00A73612">
        <w:rPr>
          <w:rFonts w:ascii="UD デジタル 教科書体 NK" w:eastAsia="UD デジタル 教科書体 NK" w:hint="eastAsia"/>
        </w:rPr>
        <w:t>、本当にありがとうございます。</w:t>
      </w:r>
    </w:p>
    <w:p w14:paraId="6FBEBE44" w14:textId="68B8405F" w:rsidR="00213A29" w:rsidRPr="00A73612" w:rsidRDefault="000855F8" w:rsidP="00213A29">
      <w:pPr>
        <w:pStyle w:val="a3"/>
        <w:rPr>
          <w:rFonts w:ascii="UD デジタル 教科書体 NK" w:eastAsia="UD デジタル 教科書体 NK" w:hint="eastAsia"/>
        </w:rPr>
      </w:pPr>
      <w:r w:rsidRPr="00A73612">
        <w:rPr>
          <w:rFonts w:ascii="UD デジタル 教科書体 NK" w:eastAsia="UD デジタル 教科書体 NK" w:hint="eastAsia"/>
        </w:rPr>
        <w:t>今回のニュースは</w:t>
      </w:r>
      <w:r w:rsidR="0012408C" w:rsidRPr="00A73612">
        <w:rPr>
          <w:rFonts w:ascii="UD デジタル 教科書体 NK" w:eastAsia="UD デジタル 教科書体 NK" w:hint="eastAsia"/>
        </w:rPr>
        <w:t>非常に</w:t>
      </w:r>
      <w:r w:rsidRPr="00A73612">
        <w:rPr>
          <w:rFonts w:ascii="UD デジタル 教科書体 NK" w:eastAsia="UD デジタル 教科書体 NK" w:hint="eastAsia"/>
        </w:rPr>
        <w:t>複雑です。</w:t>
      </w:r>
      <w:r w:rsidR="00213A29" w:rsidRPr="00A73612">
        <w:rPr>
          <w:rFonts w:ascii="UD デジタル 教科書体 NK" w:eastAsia="UD デジタル 教科書体 NK" w:hint="eastAsia"/>
        </w:rPr>
        <w:t>教材を作成するにあたり、私自身、英語力と国際情勢の理解を深めるために、報道資料、専門論文、歴史的背景を繰り返し読み、悩み、考え、試行錯誤を重ねてまいりました。以下に、指導の際に意識していただければと思う点を、ご紹介いたします。</w:t>
      </w:r>
    </w:p>
    <w:p w14:paraId="0396205B" w14:textId="7F8A6F86" w:rsidR="00213A29" w:rsidRPr="00A73612" w:rsidRDefault="00213A29" w:rsidP="00213A29">
      <w:pPr>
        <w:pStyle w:val="a3"/>
        <w:rPr>
          <w:rFonts w:ascii="UD デジタル 教科書体 NK" w:eastAsia="UD デジタル 教科書体 NK" w:hint="eastAsia"/>
        </w:rPr>
      </w:pPr>
    </w:p>
    <w:p w14:paraId="3163FB08" w14:textId="77777777" w:rsidR="00213A29" w:rsidRPr="00A73612" w:rsidRDefault="00213A29" w:rsidP="00213A29">
      <w:pPr>
        <w:pStyle w:val="a3"/>
        <w:rPr>
          <w:rFonts w:ascii="UD デジタル 教科書体 NK" w:eastAsia="UD デジタル 教科書体 NK" w:hint="eastAsia"/>
        </w:rPr>
      </w:pPr>
      <w:r w:rsidRPr="00A73612">
        <w:rPr>
          <w:rFonts w:ascii="UD デジタル 教科書体 NK" w:eastAsia="UD デジタル 教科書体 NK" w:hint="eastAsia"/>
        </w:rPr>
        <w:t>〈高校生に伝えたいこと〉</w:t>
      </w:r>
    </w:p>
    <w:p w14:paraId="63A22FAE" w14:textId="7D9331AA" w:rsidR="00213A29" w:rsidRPr="00A73612" w:rsidRDefault="0012408C" w:rsidP="00213A29">
      <w:pPr>
        <w:pStyle w:val="a3"/>
        <w:rPr>
          <w:rFonts w:ascii="UD デジタル 教科書体 NK" w:eastAsia="UD デジタル 教科書体 NK" w:hint="eastAsia"/>
        </w:rPr>
      </w:pPr>
      <w:r w:rsidRPr="00A73612">
        <w:rPr>
          <w:rFonts w:ascii="UD デジタル 教科書体 NK" w:eastAsia="UD デジタル 教科書体 NK" w:hint="eastAsia"/>
        </w:rPr>
        <w:t>●</w:t>
      </w:r>
      <w:r w:rsidR="00213A29" w:rsidRPr="00A73612">
        <w:rPr>
          <w:rFonts w:ascii="UD デジタル 教科書体 NK" w:eastAsia="UD デジタル 教科書体 NK" w:hint="eastAsia"/>
        </w:rPr>
        <w:t>核兵器を保有する9か国</w:t>
      </w:r>
      <w:r w:rsidR="00213A29" w:rsidRPr="00A73612">
        <w:rPr>
          <w:rFonts w:ascii="UD デジタル 教科書体 NK" w:eastAsia="UD デジタル 教科書体 NK" w:hint="eastAsia"/>
        </w:rPr>
        <w:br/>
        <w:t>国際政治や安全保障の議論において、核兵器保有国を正確に理解しておくことは基本中の基本です。</w:t>
      </w:r>
      <w:r w:rsidR="00213A29" w:rsidRPr="00A73612">
        <w:rPr>
          <w:rFonts w:ascii="UD デジタル 教科書体 NK" w:eastAsia="UD デジタル 教科書体 NK" w:hint="eastAsia"/>
        </w:rPr>
        <w:br/>
        <w:t>生徒たちには「9か国すべて」を英語で言えるように指導してください。将来、世界情勢を語る際の土台になります。</w:t>
      </w:r>
    </w:p>
    <w:p w14:paraId="5EF2FAC1" w14:textId="77777777" w:rsidR="0012408C" w:rsidRPr="00A73612" w:rsidRDefault="0012408C" w:rsidP="00213A29">
      <w:pPr>
        <w:pStyle w:val="a3"/>
        <w:rPr>
          <w:rFonts w:ascii="UD デジタル 教科書体 NK" w:eastAsia="UD デジタル 教科書体 NK" w:hint="eastAsia"/>
        </w:rPr>
      </w:pPr>
    </w:p>
    <w:p w14:paraId="600C14E1" w14:textId="2A8AB327" w:rsidR="00213A29" w:rsidRPr="00A73612" w:rsidRDefault="0012408C" w:rsidP="00213A29">
      <w:pPr>
        <w:pStyle w:val="a3"/>
        <w:rPr>
          <w:rFonts w:ascii="UD デジタル 教科書体 NK" w:eastAsia="UD デジタル 教科書体 NK" w:hint="eastAsia"/>
        </w:rPr>
      </w:pPr>
      <w:r w:rsidRPr="00A73612">
        <w:rPr>
          <w:rFonts w:ascii="UD デジタル 教科書体 NK" w:eastAsia="UD デジタル 教科書体 NK" w:hint="eastAsia"/>
        </w:rPr>
        <w:t>●</w:t>
      </w:r>
      <w:r w:rsidR="00213A29" w:rsidRPr="00A73612">
        <w:rPr>
          <w:rFonts w:ascii="UD デジタル 教科書体 NK" w:eastAsia="UD デジタル 教科書体 NK" w:hint="eastAsia"/>
        </w:rPr>
        <w:t>ウランとプルトニウムの発音確認</w:t>
      </w:r>
      <w:r w:rsidR="00213A29" w:rsidRPr="00A73612">
        <w:rPr>
          <w:rFonts w:ascii="UD デジタル 教科書体 NK" w:eastAsia="UD デジタル 教科書体 NK" w:hint="eastAsia"/>
        </w:rPr>
        <w:br/>
        <w:t>Uranium、Plutoniumという語は、発音がやや難しく、かつニュースや国際会議などでも頻出です。単語の意味だけでなく、正しい発音で言えるようにしましょう。</w:t>
      </w:r>
    </w:p>
    <w:p w14:paraId="0FB925C4" w14:textId="77777777" w:rsidR="0012408C" w:rsidRPr="00A73612" w:rsidRDefault="0012408C" w:rsidP="00213A29">
      <w:pPr>
        <w:pStyle w:val="a3"/>
        <w:rPr>
          <w:rFonts w:ascii="UD デジタル 教科書体 NK" w:eastAsia="UD デジタル 教科書体 NK" w:hint="eastAsia"/>
        </w:rPr>
      </w:pPr>
    </w:p>
    <w:p w14:paraId="4A89E071" w14:textId="232EC45F" w:rsidR="00213A29" w:rsidRPr="00A73612" w:rsidRDefault="0012408C" w:rsidP="00213A29">
      <w:pPr>
        <w:pStyle w:val="a3"/>
        <w:rPr>
          <w:rFonts w:ascii="UD デジタル 教科書体 NK" w:eastAsia="UD デジタル 教科書体 NK" w:hint="eastAsia"/>
        </w:rPr>
      </w:pPr>
      <w:r w:rsidRPr="00A73612">
        <w:rPr>
          <w:rFonts w:ascii="UD デジタル 教科書体 NK" w:eastAsia="UD デジタル 教科書体 NK" w:hint="eastAsia"/>
        </w:rPr>
        <w:t>●</w:t>
      </w:r>
      <w:r w:rsidR="00213A29" w:rsidRPr="00A73612">
        <w:rPr>
          <w:rFonts w:ascii="UD デジタル 教科書体 NK" w:eastAsia="UD デジタル 教科書体 NK" w:hint="eastAsia"/>
        </w:rPr>
        <w:t>トランプ政権によるイラン核施設爆撃の３つの意図</w:t>
      </w:r>
      <w:r w:rsidR="00213A29" w:rsidRPr="00A73612">
        <w:rPr>
          <w:rFonts w:ascii="UD デジタル 教科書体 NK" w:eastAsia="UD デジタル 教科書体 NK" w:hint="eastAsia"/>
        </w:rPr>
        <w:br/>
        <w:t>この教材の核心で</w:t>
      </w:r>
      <w:r w:rsidRPr="00A73612">
        <w:rPr>
          <w:rFonts w:ascii="UD デジタル 教科書体 NK" w:eastAsia="UD デジタル 教科書体 NK" w:hint="eastAsia"/>
        </w:rPr>
        <w:t>す。日本語と英語</w:t>
      </w:r>
      <w:r w:rsidR="00D73C96" w:rsidRPr="00A73612">
        <w:rPr>
          <w:rFonts w:ascii="UD デジタル 教科書体 NK" w:eastAsia="UD デジタル 教科書体 NK" w:hint="eastAsia"/>
        </w:rPr>
        <w:t>によるニュース記事</w:t>
      </w:r>
      <w:r w:rsidR="00A73612" w:rsidRPr="00A73612">
        <w:rPr>
          <w:rFonts w:ascii="UD デジタル 教科書体 NK" w:eastAsia="UD デジタル 教科書体 NK" w:hint="eastAsia"/>
        </w:rPr>
        <w:t>や社説</w:t>
      </w:r>
      <w:r w:rsidR="00D73C96" w:rsidRPr="00A73612">
        <w:rPr>
          <w:rFonts w:ascii="UD デジタル 教科書体 NK" w:eastAsia="UD デジタル 教科書体 NK" w:hint="eastAsia"/>
        </w:rPr>
        <w:t>、YouTubeのニュース動画</w:t>
      </w:r>
      <w:r w:rsidR="00A73612" w:rsidRPr="00A73612">
        <w:rPr>
          <w:rFonts w:ascii="UD デジタル 教科書体 NK" w:eastAsia="UD デジタル 教科書体 NK" w:hint="eastAsia"/>
        </w:rPr>
        <w:t>や解説を参照しましたが、専門家によるとこの</w:t>
      </w:r>
      <w:r w:rsidR="00213A29" w:rsidRPr="00A73612">
        <w:rPr>
          <w:rFonts w:ascii="UD デジタル 教科書体 NK" w:eastAsia="UD デジタル 教科書体 NK" w:hint="eastAsia"/>
        </w:rPr>
        <w:t>軍事</w:t>
      </w:r>
      <w:r w:rsidR="00A73612" w:rsidRPr="00A73612">
        <w:rPr>
          <w:rFonts w:ascii="UD デジタル 教科書体 NK" w:eastAsia="UD デジタル 教科書体 NK" w:hint="eastAsia"/>
        </w:rPr>
        <w:t xml:space="preserve">行動の裏には　</w:t>
      </w:r>
      <w:r w:rsidR="00213A29" w:rsidRPr="00A73612">
        <w:rPr>
          <w:rFonts w:ascii="UD デジタル 教科書体 NK" w:eastAsia="UD デジタル 教科書体 NK" w:hint="eastAsia"/>
        </w:rPr>
        <w:t>①イスラエルへのメッセージ</w:t>
      </w:r>
      <w:r w:rsidR="00A73612" w:rsidRPr="00A73612">
        <w:rPr>
          <w:rFonts w:ascii="UD デジタル 教科書体 NK" w:eastAsia="UD デジタル 教科書体 NK" w:hint="eastAsia"/>
        </w:rPr>
        <w:t xml:space="preserve">　</w:t>
      </w:r>
      <w:r w:rsidR="00213A29" w:rsidRPr="00A73612">
        <w:rPr>
          <w:rFonts w:ascii="UD デジタル 教科書体 NK" w:eastAsia="UD デジタル 教科書体 NK" w:hint="eastAsia"/>
        </w:rPr>
        <w:t>②イランへの“面目を保たせる”配慮</w:t>
      </w:r>
      <w:r w:rsidR="00A73612" w:rsidRPr="00A73612">
        <w:rPr>
          <w:rFonts w:ascii="UD デジタル 教科書体 NK" w:eastAsia="UD デジタル 教科書体 NK" w:hint="eastAsia"/>
        </w:rPr>
        <w:t xml:space="preserve">　</w:t>
      </w:r>
      <w:r w:rsidR="00213A29" w:rsidRPr="00A73612">
        <w:rPr>
          <w:rFonts w:ascii="UD デジタル 教科書体 NK" w:eastAsia="UD デジタル 教科書体 NK" w:hint="eastAsia"/>
        </w:rPr>
        <w:t>③アメリカ国内の支持獲得</w:t>
      </w:r>
      <w:r w:rsidR="00A73612" w:rsidRPr="00A73612">
        <w:rPr>
          <w:rFonts w:ascii="UD デジタル 教科書体 NK" w:eastAsia="UD デジタル 教科書体 NK" w:hint="eastAsia"/>
        </w:rPr>
        <w:t xml:space="preserve">　―</w:t>
      </w:r>
      <w:r w:rsidR="00213A29" w:rsidRPr="00A73612">
        <w:rPr>
          <w:rFonts w:ascii="UD デジタル 教科書体 NK" w:eastAsia="UD デジタル 教科書体 NK" w:hint="eastAsia"/>
        </w:rPr>
        <w:t>という三層構造</w:t>
      </w:r>
      <w:r w:rsidR="00A73612" w:rsidRPr="00A73612">
        <w:rPr>
          <w:rFonts w:ascii="UD デジタル 教科書体 NK" w:eastAsia="UD デジタル 教科書体 NK" w:hint="eastAsia"/>
        </w:rPr>
        <w:t>があると分かりました。高校生の生徒さんがそれを読み</w:t>
      </w:r>
      <w:r w:rsidR="00213A29" w:rsidRPr="00A73612">
        <w:rPr>
          <w:rFonts w:ascii="UD デジタル 教科書体 NK" w:eastAsia="UD デジタル 教科書体 NK" w:hint="eastAsia"/>
        </w:rPr>
        <w:t>取れる</w:t>
      </w:r>
      <w:r w:rsidR="00A73612" w:rsidRPr="00A73612">
        <w:rPr>
          <w:rFonts w:ascii="UD デジタル 教科書体 NK" w:eastAsia="UD デジタル 教科書体 NK" w:hint="eastAsia"/>
        </w:rPr>
        <w:t>と、より一層、ニュースへの理解が深まると思います。</w:t>
      </w:r>
    </w:p>
    <w:p w14:paraId="26742DB0" w14:textId="0887C1CD" w:rsidR="00213A29" w:rsidRPr="00A73612" w:rsidRDefault="00213A29" w:rsidP="00213A29">
      <w:pPr>
        <w:pStyle w:val="a3"/>
        <w:rPr>
          <w:rFonts w:ascii="UD デジタル 教科書体 NK" w:eastAsia="UD デジタル 教科書体 NK" w:hint="eastAsia"/>
        </w:rPr>
      </w:pPr>
    </w:p>
    <w:p w14:paraId="52097C39" w14:textId="77777777" w:rsidR="00213A29" w:rsidRPr="00A73612" w:rsidRDefault="00213A29" w:rsidP="00213A29">
      <w:pPr>
        <w:pStyle w:val="a3"/>
        <w:rPr>
          <w:rFonts w:ascii="UD デジタル 教科書体 NK" w:eastAsia="UD デジタル 教科書体 NK" w:hint="eastAsia"/>
        </w:rPr>
      </w:pPr>
      <w:r w:rsidRPr="00A73612">
        <w:rPr>
          <w:rFonts w:ascii="UD デジタル 教科書体 NK" w:eastAsia="UD デジタル 教科書体 NK" w:hint="eastAsia"/>
        </w:rPr>
        <w:t>〈先生方への連絡事項〉</w:t>
      </w:r>
    </w:p>
    <w:p w14:paraId="50EF74E4" w14:textId="47B4E249" w:rsidR="00213A29" w:rsidRPr="00A73612" w:rsidRDefault="00A73612" w:rsidP="00213A29">
      <w:pPr>
        <w:pStyle w:val="a3"/>
        <w:rPr>
          <w:rFonts w:ascii="UD デジタル 教科書体 NK" w:eastAsia="UD デジタル 教科書体 NK" w:hint="eastAsia"/>
        </w:rPr>
      </w:pPr>
      <w:r w:rsidRPr="00A73612">
        <w:rPr>
          <w:rFonts w:ascii="UD デジタル 教科書体 NK" w:eastAsia="UD デジタル 教科書体 NK" w:hint="eastAsia"/>
        </w:rPr>
        <w:t>●</w:t>
      </w:r>
      <w:r w:rsidR="00213A29" w:rsidRPr="00A73612">
        <w:rPr>
          <w:rFonts w:ascii="UD デジタル 教科書体 NK" w:eastAsia="UD デジタル 教科書体 NK" w:hint="eastAsia"/>
        </w:rPr>
        <w:t>6月第4週の中学生向けニュース教材では、「なぜイランとイスラエルは紛争を繰り返すのか？」という問いを、英検準2級程度の</w:t>
      </w:r>
      <w:r w:rsidRPr="00A73612">
        <w:rPr>
          <w:rFonts w:ascii="UD デジタル 教科書体 NK" w:eastAsia="UD デジタル 教科書体 NK" w:hint="eastAsia"/>
        </w:rPr>
        <w:t>やさしい</w:t>
      </w:r>
      <w:r w:rsidR="00213A29" w:rsidRPr="00A73612">
        <w:rPr>
          <w:rFonts w:ascii="UD デジタル 教科書体 NK" w:eastAsia="UD デジタル 教科書体 NK" w:hint="eastAsia"/>
        </w:rPr>
        <w:t>英文で扱いました。高校生に背景知識を与える導入として、あわせてご参照いただければ幸いです。</w:t>
      </w:r>
    </w:p>
    <w:p w14:paraId="0D643509" w14:textId="3D67312B" w:rsidR="00213A29" w:rsidRPr="00A73612" w:rsidRDefault="00213A29" w:rsidP="00213A29">
      <w:pPr>
        <w:pStyle w:val="a3"/>
        <w:rPr>
          <w:rFonts w:ascii="UD デジタル 教科書体 NK" w:eastAsia="UD デジタル 教科書体 NK" w:hint="eastAsia"/>
        </w:rPr>
      </w:pPr>
    </w:p>
    <w:p w14:paraId="58534474" w14:textId="77777777" w:rsidR="00213A29" w:rsidRPr="00A73612" w:rsidRDefault="00213A29" w:rsidP="00213A29">
      <w:pPr>
        <w:pStyle w:val="a3"/>
        <w:rPr>
          <w:rFonts w:ascii="UD デジタル 教科書体 NK" w:eastAsia="UD デジタル 教科書体 NK" w:hint="eastAsia"/>
        </w:rPr>
      </w:pPr>
      <w:r w:rsidRPr="00A73612">
        <w:rPr>
          <w:rFonts w:ascii="UD デジタル 教科書体 NK" w:eastAsia="UD デジタル 教科書体 NK" w:hint="eastAsia"/>
        </w:rPr>
        <w:t>〈エッセイ指導にあたって〉</w:t>
      </w:r>
    </w:p>
    <w:p w14:paraId="0D75FA19" w14:textId="3669F447" w:rsidR="00213A29" w:rsidRPr="00A73612" w:rsidRDefault="00213A29" w:rsidP="00213A29">
      <w:pPr>
        <w:pStyle w:val="a3"/>
        <w:rPr>
          <w:rFonts w:ascii="UD デジタル 教科書体 NK" w:eastAsia="UD デジタル 教科書体 NK" w:hint="eastAsia"/>
        </w:rPr>
      </w:pPr>
      <w:r w:rsidRPr="00A73612">
        <w:rPr>
          <w:rFonts w:ascii="UD デジタル 教科書体 NK" w:eastAsia="UD デジタル 教科書体 NK" w:hint="eastAsia"/>
        </w:rPr>
        <w:t>今回のエッセイ課題は、</w:t>
      </w:r>
      <w:r w:rsidRPr="00A73612">
        <w:rPr>
          <w:rFonts w:ascii="UD デジタル 教科書体 NK" w:eastAsia="UD デジタル 教科書体 NK" w:hint="eastAsia"/>
        </w:rPr>
        <w:br/>
        <w:t>“Do you think it is acceptable to attack a country if you believe it is secretly developing nuclear weapons?”</w:t>
      </w:r>
      <w:r w:rsidRPr="00A73612">
        <w:rPr>
          <w:rFonts w:ascii="UD デジタル 教科書体 NK" w:eastAsia="UD デジタル 教科書体 NK" w:hint="eastAsia"/>
        </w:rPr>
        <w:br/>
        <w:t>という問いです。YesでもNoでも、深く思考することが求められる問いです。</w:t>
      </w:r>
    </w:p>
    <w:p w14:paraId="6ACA1577" w14:textId="6510F19D" w:rsidR="00A73612" w:rsidRPr="00A73612" w:rsidRDefault="00A73612" w:rsidP="00213A29">
      <w:pPr>
        <w:pStyle w:val="a3"/>
        <w:rPr>
          <w:rFonts w:ascii="UD デジタル 教科書体 NK" w:eastAsia="UD デジタル 教科書体 NK" w:hint="eastAsia"/>
        </w:rPr>
      </w:pPr>
      <w:r w:rsidRPr="00A73612">
        <w:rPr>
          <w:rFonts w:ascii="UD デジタル 教科書体 NK" w:eastAsia="UD デジタル 教科書体 NK" w:hint="eastAsia"/>
        </w:rPr>
        <w:t>最初に生徒さんたちと日本語でディスカッションしても良いと思います。Yes側、No側、両方の主張をブレインストーミングしてから、書いてみて下さい。</w:t>
      </w:r>
    </w:p>
    <w:p w14:paraId="36738633" w14:textId="77777777" w:rsidR="00A73612" w:rsidRPr="00A73612" w:rsidRDefault="00A73612" w:rsidP="00213A29">
      <w:pPr>
        <w:pStyle w:val="a3"/>
        <w:rPr>
          <w:rFonts w:ascii="UD デジタル 教科書体 NK" w:eastAsia="UD デジタル 教科書体 NK" w:hint="eastAsia"/>
        </w:rPr>
      </w:pPr>
    </w:p>
    <w:p w14:paraId="02085067" w14:textId="39E5C82B" w:rsidR="00213A29" w:rsidRPr="00A73612" w:rsidRDefault="00213A29" w:rsidP="00213A29">
      <w:pPr>
        <w:pStyle w:val="a3"/>
        <w:rPr>
          <w:rFonts w:ascii="UD デジタル 教科書体 NK" w:eastAsia="UD デジタル 教科書体 NK" w:hint="eastAsia"/>
        </w:rPr>
      </w:pPr>
      <w:r w:rsidRPr="00A73612">
        <w:rPr>
          <w:rFonts w:ascii="UD デジタル 教科書体 NK" w:eastAsia="UD デジタル 教科書体 NK" w:hint="eastAsia"/>
        </w:rPr>
        <w:t>ちなみに、筆者</w:t>
      </w:r>
      <w:r w:rsidR="00A73612" w:rsidRPr="00A73612">
        <w:rPr>
          <w:rFonts w:ascii="UD デジタル 教科書体 NK" w:eastAsia="UD デジタル 教科書体 NK" w:hint="eastAsia"/>
        </w:rPr>
        <w:t>の</w:t>
      </w:r>
      <w:r w:rsidRPr="00A73612">
        <w:rPr>
          <w:rFonts w:ascii="UD デジタル 教科書体 NK" w:eastAsia="UD デジタル 教科書体 NK" w:hint="eastAsia"/>
        </w:rPr>
        <w:t>私は、Noの立場です。</w:t>
      </w:r>
      <w:r w:rsidRPr="00A73612">
        <w:rPr>
          <w:rFonts w:ascii="UD デジタル 教科書体 NK" w:eastAsia="UD デジタル 教科書体 NK" w:hint="eastAsia"/>
        </w:rPr>
        <w:br/>
        <w:t>アメリカやイスラエルは、自国が核兵器を保有し続けているにもかかわらず、イランが核を持つ可能性に過剰反応し、それを理由に攻撃を正当化しているように見えます。</w:t>
      </w:r>
    </w:p>
    <w:p w14:paraId="14011F31" w14:textId="630B01B1" w:rsidR="00213A29" w:rsidRPr="00A73612" w:rsidRDefault="00213A29" w:rsidP="00213A29">
      <w:pPr>
        <w:pStyle w:val="a3"/>
        <w:rPr>
          <w:rFonts w:ascii="UD デジタル 教科書体 NK" w:eastAsia="UD デジタル 教科書体 NK" w:hint="eastAsia"/>
        </w:rPr>
      </w:pPr>
      <w:r w:rsidRPr="00A73612">
        <w:rPr>
          <w:rFonts w:ascii="UD デジタル 教科書体 NK" w:eastAsia="UD デジタル 教科書体 NK" w:hint="eastAsia"/>
        </w:rPr>
        <w:t>「私たちは理性的に核を管理できるが、イランのような</w:t>
      </w:r>
      <w:r w:rsidR="00A73612" w:rsidRPr="00A73612">
        <w:rPr>
          <w:rFonts w:ascii="UD デジタル 教科書体 NK" w:eastAsia="UD デジタル 教科書体 NK" w:hint="eastAsia"/>
        </w:rPr>
        <w:t>野蛮な</w:t>
      </w:r>
      <w:r w:rsidRPr="00A73612">
        <w:rPr>
          <w:rFonts w:ascii="UD デジタル 教科書体 NK" w:eastAsia="UD デジタル 教科書体 NK" w:hint="eastAsia"/>
        </w:rPr>
        <w:t>国に核を持たせるのは危険だ」といった</w:t>
      </w:r>
      <w:r w:rsidR="00A73612" w:rsidRPr="00A73612">
        <w:rPr>
          <w:rFonts w:ascii="UD デジタル 教科書体 NK" w:eastAsia="UD デジタル 教科書体 NK" w:hint="eastAsia"/>
        </w:rPr>
        <w:t>、「上から目線で傲慢な」</w:t>
      </w:r>
      <w:r w:rsidRPr="00A73612">
        <w:rPr>
          <w:rFonts w:ascii="UD デジタル 教科書体 NK" w:eastAsia="UD デジタル 教科書体 NK" w:hint="eastAsia"/>
        </w:rPr>
        <w:t>思い込みが、その根底にあるのではないか</w:t>
      </w:r>
      <w:r w:rsidR="00A73612" w:rsidRPr="00A73612">
        <w:rPr>
          <w:rFonts w:ascii="UD デジタル 教科書体 NK" w:eastAsia="UD デジタル 教科書体 NK" w:hint="eastAsia"/>
        </w:rPr>
        <w:t>？と、個人的には感じます。</w:t>
      </w:r>
      <w:r w:rsidRPr="00A73612">
        <w:rPr>
          <w:rFonts w:ascii="UD デジタル 教科書体 NK" w:eastAsia="UD デジタル 教科書体 NK" w:hint="eastAsia"/>
        </w:rPr>
        <w:br/>
        <w:t>これは、かつて</w:t>
      </w:r>
      <w:r w:rsidR="00A73612" w:rsidRPr="00A73612">
        <w:rPr>
          <w:rFonts w:ascii="UD デジタル 教科書体 NK" w:eastAsia="UD デジタル 教科書体 NK" w:hint="eastAsia"/>
        </w:rPr>
        <w:t>戦前の</w:t>
      </w:r>
      <w:r w:rsidRPr="00A73612">
        <w:rPr>
          <w:rFonts w:ascii="UD デジタル 教科書体 NK" w:eastAsia="UD デジタル 教科書体 NK" w:hint="eastAsia"/>
        </w:rPr>
        <w:t>日本が「野蛮な未開国」として欧米列強から差別され、封じ込められた歴史と重なって見えるのです。</w:t>
      </w:r>
    </w:p>
    <w:p w14:paraId="0A164EE2" w14:textId="77777777" w:rsidR="00213A29" w:rsidRPr="00A73612" w:rsidRDefault="00213A29" w:rsidP="00213A29">
      <w:pPr>
        <w:pStyle w:val="a3"/>
        <w:rPr>
          <w:rFonts w:ascii="UD デジタル 教科書体 NK" w:eastAsia="UD デジタル 教科書体 NK" w:hint="eastAsia"/>
        </w:rPr>
      </w:pPr>
      <w:r w:rsidRPr="00A73612">
        <w:rPr>
          <w:rFonts w:ascii="UD デジタル 教科書体 NK" w:eastAsia="UD デジタル 教科書体 NK" w:hint="eastAsia"/>
        </w:rPr>
        <w:t>生徒の皆さんには、この問いに正解はないこと、自分の意見を形成するために多角的に考えることの大切さを伝えていただければと思います。</w:t>
      </w:r>
    </w:p>
    <w:p w14:paraId="153B07E9" w14:textId="77777777" w:rsidR="008F7822" w:rsidRPr="00A73612" w:rsidRDefault="008F7822" w:rsidP="001D5910">
      <w:pPr>
        <w:pStyle w:val="a3"/>
        <w:ind w:left="420" w:hangingChars="200" w:hanging="420"/>
        <w:rPr>
          <w:rFonts w:ascii="UD デジタル 教科書体 NK" w:eastAsia="UD デジタル 教科書体 NK" w:hint="eastAsia"/>
        </w:rPr>
      </w:pPr>
    </w:p>
    <w:p w14:paraId="07F5FDAD" w14:textId="77777777" w:rsidR="008F7822" w:rsidRPr="008F7822" w:rsidRDefault="008F7822" w:rsidP="001D5910">
      <w:pPr>
        <w:pStyle w:val="a3"/>
        <w:ind w:left="420" w:hangingChars="200" w:hanging="420"/>
        <w:rPr>
          <w:rFonts w:ascii="UD デジタル 教科書体 NK" w:eastAsia="UD デジタル 教科書体 NK" w:hint="eastAsia"/>
        </w:rPr>
      </w:pPr>
    </w:p>
    <w:p w14:paraId="27C267EA" w14:textId="77777777" w:rsidR="001D5910" w:rsidRPr="008F7822" w:rsidRDefault="001D5910" w:rsidP="001D5910">
      <w:pPr>
        <w:pStyle w:val="a3"/>
        <w:ind w:left="420" w:hangingChars="200" w:hanging="420"/>
        <w:rPr>
          <w:rFonts w:ascii="UD デジタル 教科書体 NK" w:eastAsia="UD デジタル 教科書体 NK" w:hint="eastAsia"/>
        </w:rPr>
      </w:pPr>
    </w:p>
    <w:p w14:paraId="2A4ACDB1" w14:textId="77777777" w:rsidR="001D5910" w:rsidRPr="008F7822" w:rsidRDefault="001D5910" w:rsidP="001D5910">
      <w:pPr>
        <w:pStyle w:val="a3"/>
        <w:ind w:left="420" w:hangingChars="200" w:hanging="420"/>
        <w:rPr>
          <w:rFonts w:ascii="UD デジタル 教科書体 NK" w:eastAsia="UD デジタル 教科書体 NK" w:hint="eastAsia"/>
        </w:rPr>
      </w:pPr>
    </w:p>
    <w:p w14:paraId="31B12BE1" w14:textId="77777777" w:rsidR="001D5910" w:rsidRPr="008F7822" w:rsidRDefault="001D5910" w:rsidP="001D5910">
      <w:pPr>
        <w:pStyle w:val="a3"/>
        <w:ind w:left="420" w:hangingChars="200" w:hanging="420"/>
        <w:rPr>
          <w:rFonts w:ascii="UD デジタル 教科書体 NK" w:eastAsia="UD デジタル 教科書体 NK" w:hint="eastAsia"/>
        </w:rPr>
      </w:pPr>
    </w:p>
    <w:sectPr w:rsidR="001D5910" w:rsidRPr="008F7822"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09D5A" w14:textId="77777777" w:rsidR="007543A5" w:rsidRDefault="007543A5" w:rsidP="00113940">
      <w:r>
        <w:separator/>
      </w:r>
    </w:p>
  </w:endnote>
  <w:endnote w:type="continuationSeparator" w:id="0">
    <w:p w14:paraId="27E1AFE6" w14:textId="77777777" w:rsidR="007543A5" w:rsidRDefault="007543A5" w:rsidP="0011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UD Digi Kyokasho NK-R">
    <w:altName w:val="UD デジタル 教科書体 NK-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1B8AF" w14:textId="77777777" w:rsidR="007543A5" w:rsidRDefault="007543A5" w:rsidP="00113940">
      <w:r>
        <w:separator/>
      </w:r>
    </w:p>
  </w:footnote>
  <w:footnote w:type="continuationSeparator" w:id="0">
    <w:p w14:paraId="4257820D" w14:textId="77777777" w:rsidR="007543A5" w:rsidRDefault="007543A5" w:rsidP="00113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01D7"/>
    <w:multiLevelType w:val="multilevel"/>
    <w:tmpl w:val="6E8A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60163"/>
    <w:multiLevelType w:val="multilevel"/>
    <w:tmpl w:val="AFCC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FF5F40"/>
    <w:multiLevelType w:val="multilevel"/>
    <w:tmpl w:val="B48A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8355866">
    <w:abstractNumId w:val="0"/>
  </w:num>
  <w:num w:numId="2" w16cid:durableId="305277607">
    <w:abstractNumId w:val="2"/>
  </w:num>
  <w:num w:numId="3" w16cid:durableId="1536578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10"/>
    <w:rsid w:val="00031023"/>
    <w:rsid w:val="000855F8"/>
    <w:rsid w:val="000B24FB"/>
    <w:rsid w:val="000C12A2"/>
    <w:rsid w:val="00113940"/>
    <w:rsid w:val="0012408C"/>
    <w:rsid w:val="00167FD5"/>
    <w:rsid w:val="001B15C1"/>
    <w:rsid w:val="001D5910"/>
    <w:rsid w:val="00213A29"/>
    <w:rsid w:val="00275A0C"/>
    <w:rsid w:val="002A0947"/>
    <w:rsid w:val="002A563D"/>
    <w:rsid w:val="002F5F23"/>
    <w:rsid w:val="002F68E3"/>
    <w:rsid w:val="00335E62"/>
    <w:rsid w:val="003B3F0E"/>
    <w:rsid w:val="003D43C9"/>
    <w:rsid w:val="00422218"/>
    <w:rsid w:val="00427286"/>
    <w:rsid w:val="00450F58"/>
    <w:rsid w:val="004A39CF"/>
    <w:rsid w:val="004C25B5"/>
    <w:rsid w:val="004E5405"/>
    <w:rsid w:val="004E6A29"/>
    <w:rsid w:val="004F32B4"/>
    <w:rsid w:val="00503919"/>
    <w:rsid w:val="005369F4"/>
    <w:rsid w:val="005F5E0F"/>
    <w:rsid w:val="006264A4"/>
    <w:rsid w:val="00693744"/>
    <w:rsid w:val="006C049A"/>
    <w:rsid w:val="006E670B"/>
    <w:rsid w:val="0072485F"/>
    <w:rsid w:val="007543A5"/>
    <w:rsid w:val="007B33D0"/>
    <w:rsid w:val="007C4BA9"/>
    <w:rsid w:val="008244BE"/>
    <w:rsid w:val="008309EC"/>
    <w:rsid w:val="00873D5D"/>
    <w:rsid w:val="008955C2"/>
    <w:rsid w:val="008C600F"/>
    <w:rsid w:val="008F7822"/>
    <w:rsid w:val="00906EC8"/>
    <w:rsid w:val="00951079"/>
    <w:rsid w:val="0098061A"/>
    <w:rsid w:val="009950A4"/>
    <w:rsid w:val="009E3747"/>
    <w:rsid w:val="00A65EF3"/>
    <w:rsid w:val="00A73612"/>
    <w:rsid w:val="00A81199"/>
    <w:rsid w:val="00A951E7"/>
    <w:rsid w:val="00B23456"/>
    <w:rsid w:val="00B24BF4"/>
    <w:rsid w:val="00B6424C"/>
    <w:rsid w:val="00BA32C6"/>
    <w:rsid w:val="00BA5DCB"/>
    <w:rsid w:val="00C44169"/>
    <w:rsid w:val="00C5089E"/>
    <w:rsid w:val="00C57CF2"/>
    <w:rsid w:val="00C67CA1"/>
    <w:rsid w:val="00CD790F"/>
    <w:rsid w:val="00D248C1"/>
    <w:rsid w:val="00D30F1C"/>
    <w:rsid w:val="00D462E2"/>
    <w:rsid w:val="00D73C96"/>
    <w:rsid w:val="00D83998"/>
    <w:rsid w:val="00DA135E"/>
    <w:rsid w:val="00DB6896"/>
    <w:rsid w:val="00DD030E"/>
    <w:rsid w:val="00E31CA4"/>
    <w:rsid w:val="00E813BE"/>
    <w:rsid w:val="00F33BE9"/>
    <w:rsid w:val="00F7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098EA3"/>
  <w15:chartTrackingRefBased/>
  <w15:docId w15:val="{2E8A6751-06B4-4C5E-98FA-11585AF9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910"/>
    <w:pPr>
      <w:widowControl w:val="0"/>
      <w:jc w:val="both"/>
    </w:pPr>
  </w:style>
  <w:style w:type="paragraph" w:styleId="2">
    <w:name w:val="heading 2"/>
    <w:basedOn w:val="a"/>
    <w:next w:val="a"/>
    <w:link w:val="20"/>
    <w:uiPriority w:val="9"/>
    <w:unhideWhenUsed/>
    <w:qFormat/>
    <w:rsid w:val="00C57CF2"/>
    <w:pPr>
      <w:keepNext/>
      <w:keepLines/>
      <w:widowControl/>
      <w:spacing w:before="200" w:line="276" w:lineRule="auto"/>
      <w:jc w:val="left"/>
      <w:outlineLvl w:val="1"/>
    </w:pPr>
    <w:rPr>
      <w:rFonts w:asciiTheme="majorHAnsi" w:eastAsiaTheme="majorEastAsia" w:hAnsiTheme="majorHAnsi" w:cstheme="majorBidi"/>
      <w:b/>
      <w:bCs/>
      <w:color w:val="4472C4" w:themeColor="accent1"/>
      <w:kern w:val="0"/>
      <w:sz w:val="26"/>
      <w:szCs w:val="26"/>
      <w:lang w:eastAsia="en-US"/>
    </w:rPr>
  </w:style>
  <w:style w:type="paragraph" w:styleId="3">
    <w:name w:val="heading 3"/>
    <w:basedOn w:val="a"/>
    <w:next w:val="a"/>
    <w:link w:val="30"/>
    <w:uiPriority w:val="9"/>
    <w:semiHidden/>
    <w:unhideWhenUsed/>
    <w:qFormat/>
    <w:rsid w:val="0050391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13A2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5910"/>
    <w:pPr>
      <w:widowControl w:val="0"/>
      <w:jc w:val="both"/>
    </w:pPr>
  </w:style>
  <w:style w:type="table" w:styleId="a4">
    <w:name w:val="Table Grid"/>
    <w:basedOn w:val="a1"/>
    <w:uiPriority w:val="39"/>
    <w:rsid w:val="001D5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D5910"/>
    <w:rPr>
      <w:color w:val="0563C1" w:themeColor="hyperlink"/>
      <w:u w:val="single"/>
    </w:rPr>
  </w:style>
  <w:style w:type="character" w:styleId="a6">
    <w:name w:val="Unresolved Mention"/>
    <w:basedOn w:val="a0"/>
    <w:uiPriority w:val="99"/>
    <w:semiHidden/>
    <w:unhideWhenUsed/>
    <w:rsid w:val="001D5910"/>
    <w:rPr>
      <w:color w:val="605E5C"/>
      <w:shd w:val="clear" w:color="auto" w:fill="E1DFDD"/>
    </w:rPr>
  </w:style>
  <w:style w:type="character" w:customStyle="1" w:styleId="20">
    <w:name w:val="見出し 2 (文字)"/>
    <w:basedOn w:val="a0"/>
    <w:link w:val="2"/>
    <w:uiPriority w:val="9"/>
    <w:rsid w:val="00C57CF2"/>
    <w:rPr>
      <w:rFonts w:asciiTheme="majorHAnsi" w:eastAsiaTheme="majorEastAsia" w:hAnsiTheme="majorHAnsi" w:cstheme="majorBidi"/>
      <w:b/>
      <w:bCs/>
      <w:color w:val="4472C4" w:themeColor="accent1"/>
      <w:kern w:val="0"/>
      <w:sz w:val="26"/>
      <w:szCs w:val="26"/>
      <w:lang w:eastAsia="en-US"/>
    </w:rPr>
  </w:style>
  <w:style w:type="character" w:customStyle="1" w:styleId="30">
    <w:name w:val="見出し 3 (文字)"/>
    <w:basedOn w:val="a0"/>
    <w:link w:val="3"/>
    <w:uiPriority w:val="9"/>
    <w:semiHidden/>
    <w:rsid w:val="00503919"/>
    <w:rPr>
      <w:rFonts w:asciiTheme="majorHAnsi" w:eastAsiaTheme="majorEastAsia" w:hAnsiTheme="majorHAnsi" w:cstheme="majorBidi"/>
    </w:rPr>
  </w:style>
  <w:style w:type="paragraph" w:styleId="a7">
    <w:name w:val="header"/>
    <w:basedOn w:val="a"/>
    <w:link w:val="a8"/>
    <w:uiPriority w:val="99"/>
    <w:unhideWhenUsed/>
    <w:rsid w:val="00113940"/>
    <w:pPr>
      <w:tabs>
        <w:tab w:val="center" w:pos="4252"/>
        <w:tab w:val="right" w:pos="8504"/>
      </w:tabs>
      <w:snapToGrid w:val="0"/>
    </w:pPr>
  </w:style>
  <w:style w:type="character" w:customStyle="1" w:styleId="a8">
    <w:name w:val="ヘッダー (文字)"/>
    <w:basedOn w:val="a0"/>
    <w:link w:val="a7"/>
    <w:uiPriority w:val="99"/>
    <w:rsid w:val="00113940"/>
  </w:style>
  <w:style w:type="paragraph" w:styleId="a9">
    <w:name w:val="footer"/>
    <w:basedOn w:val="a"/>
    <w:link w:val="aa"/>
    <w:uiPriority w:val="99"/>
    <w:unhideWhenUsed/>
    <w:rsid w:val="00113940"/>
    <w:pPr>
      <w:tabs>
        <w:tab w:val="center" w:pos="4252"/>
        <w:tab w:val="right" w:pos="8504"/>
      </w:tabs>
      <w:snapToGrid w:val="0"/>
    </w:pPr>
  </w:style>
  <w:style w:type="character" w:customStyle="1" w:styleId="aa">
    <w:name w:val="フッター (文字)"/>
    <w:basedOn w:val="a0"/>
    <w:link w:val="a9"/>
    <w:uiPriority w:val="99"/>
    <w:rsid w:val="00113940"/>
  </w:style>
  <w:style w:type="paragraph" w:styleId="Web">
    <w:name w:val="Normal (Web)"/>
    <w:basedOn w:val="a"/>
    <w:uiPriority w:val="99"/>
    <w:semiHidden/>
    <w:unhideWhenUsed/>
    <w:rsid w:val="001139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Strong"/>
    <w:basedOn w:val="a0"/>
    <w:uiPriority w:val="22"/>
    <w:qFormat/>
    <w:rsid w:val="00113940"/>
    <w:rPr>
      <w:b/>
      <w:bCs/>
    </w:rPr>
  </w:style>
  <w:style w:type="character" w:customStyle="1" w:styleId="40">
    <w:name w:val="見出し 4 (文字)"/>
    <w:basedOn w:val="a0"/>
    <w:link w:val="4"/>
    <w:uiPriority w:val="9"/>
    <w:semiHidden/>
    <w:rsid w:val="00213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613789">
      <w:bodyDiv w:val="1"/>
      <w:marLeft w:val="0"/>
      <w:marRight w:val="0"/>
      <w:marTop w:val="0"/>
      <w:marBottom w:val="0"/>
      <w:divBdr>
        <w:top w:val="none" w:sz="0" w:space="0" w:color="auto"/>
        <w:left w:val="none" w:sz="0" w:space="0" w:color="auto"/>
        <w:bottom w:val="none" w:sz="0" w:space="0" w:color="auto"/>
        <w:right w:val="none" w:sz="0" w:space="0" w:color="auto"/>
      </w:divBdr>
    </w:div>
    <w:div w:id="1115060724">
      <w:bodyDiv w:val="1"/>
      <w:marLeft w:val="0"/>
      <w:marRight w:val="0"/>
      <w:marTop w:val="0"/>
      <w:marBottom w:val="0"/>
      <w:divBdr>
        <w:top w:val="none" w:sz="0" w:space="0" w:color="auto"/>
        <w:left w:val="none" w:sz="0" w:space="0" w:color="auto"/>
        <w:bottom w:val="none" w:sz="0" w:space="0" w:color="auto"/>
        <w:right w:val="none" w:sz="0" w:space="0" w:color="auto"/>
      </w:divBdr>
    </w:div>
    <w:div w:id="1483237283">
      <w:bodyDiv w:val="1"/>
      <w:marLeft w:val="0"/>
      <w:marRight w:val="0"/>
      <w:marTop w:val="0"/>
      <w:marBottom w:val="0"/>
      <w:divBdr>
        <w:top w:val="none" w:sz="0" w:space="0" w:color="auto"/>
        <w:left w:val="none" w:sz="0" w:space="0" w:color="auto"/>
        <w:bottom w:val="none" w:sz="0" w:space="0" w:color="auto"/>
        <w:right w:val="none" w:sz="0" w:space="0" w:color="auto"/>
      </w:divBdr>
    </w:div>
    <w:div w:id="19021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ime.com/7293795/israel-strikes-iran-attack-what-to-know/?utm_source=chatgpt.com" TargetMode="External"/><Relationship Id="rId18" Type="http://schemas.openxmlformats.org/officeDocument/2006/relationships/hyperlink" Target="https://www.iaea.org/newscenter/statements/iaea-director-general-grossis-statement-to-unsc-on-situation-in-iran-20-june-2025" TargetMode="External"/><Relationship Id="rId26" Type="http://schemas.openxmlformats.org/officeDocument/2006/relationships/hyperlink" Target="https://www.pbs.org/newshour/world/what-to-know-about-the-3-iranian-nuclear-sites-that-were-hit-by-u-s-strikes?fbclid=IwY2xjawLK1CJleHRuA2FlbQIxMABicmlkETFBcUxTMzFHWWpiTkpINzJnAR5J3jabW49U9dUFM_I51sDM2gB27Iksm2rwXXL-kOM33A9Ge-5G0ihCwR9GKQ_aem_hbftLtoQxEzewUM8Qr7mjQ" TargetMode="External"/><Relationship Id="rId39" Type="http://schemas.openxmlformats.org/officeDocument/2006/relationships/hyperlink" Target="https://www.bbc.com/news/articles/c4g8r8rj87vo" TargetMode="External"/><Relationship Id="rId21" Type="http://schemas.openxmlformats.org/officeDocument/2006/relationships/hyperlink" Target="https://www.aljazeera.com/news/2025/6/26/visualising-12-days-of-the-israel-iran-conflict" TargetMode="External"/><Relationship Id="rId34" Type="http://schemas.openxmlformats.org/officeDocument/2006/relationships/hyperlink" Target="https://edition.cnn.com/2025/06/25/media/trump-hegseth-media-iran-nuclear-strikes-cnn-nyt" TargetMode="External"/><Relationship Id="rId42" Type="http://schemas.openxmlformats.org/officeDocument/2006/relationships/hyperlink" Target="https://www.politico.eu/article/donald-trump-vladimir-putin-mediate-israel-iran-conflict-us-russia-benjamin-netanyahu/?utm_source=chatgpt.com" TargetMode="External"/><Relationship Id="rId7" Type="http://schemas.openxmlformats.org/officeDocument/2006/relationships/hyperlink" Target="mailto:tsubaki.yuki1229@gmail.com" TargetMode="External"/><Relationship Id="rId2" Type="http://schemas.openxmlformats.org/officeDocument/2006/relationships/styles" Target="styles.xml"/><Relationship Id="rId16" Type="http://schemas.openxmlformats.org/officeDocument/2006/relationships/hyperlink" Target="https://edition.cnn.com/2025/06/13/middleeast/israel-attack-iran-nuclear-program-explainer-intl" TargetMode="External"/><Relationship Id="rId29" Type="http://schemas.openxmlformats.org/officeDocument/2006/relationships/hyperlink" Target="https://edition.cnn.com/2025/06/24/politics/b-2-pilot-bomber-experi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bs.org/newshour/world/what-to-know-about-the-3-iranian-nuclear-sites-that-were-hit-by-u-s-strikes?fbclid=IwY2xjawLK1CJleHRuA2FlbQIxMABicmlkETFBcUxTMzFHWWpiTkpINzJnAR5J3jabW49U9dUFM_I51sDM2gB27Iksm2rwXXL-kOM33A9Ge-5G0ihCwR9GKQ_aem_hbftLtoQxEzewUM8Qr7mjQ" TargetMode="External"/><Relationship Id="rId24" Type="http://schemas.openxmlformats.org/officeDocument/2006/relationships/hyperlink" Target="https://www.reuters.com/world/middle-east/irans-main-nuclear-facilities-long-israels-sights-2024-10-02/" TargetMode="External"/><Relationship Id="rId32" Type="http://schemas.openxmlformats.org/officeDocument/2006/relationships/hyperlink" Target="https://www.newsweek.com/iran-trump-nuclear-destroyed-2090347" TargetMode="External"/><Relationship Id="rId37" Type="http://schemas.openxmlformats.org/officeDocument/2006/relationships/hyperlink" Target="https://www.bbc.com/news/articles/cjel350eyw5o" TargetMode="External"/><Relationship Id="rId40" Type="http://schemas.openxmlformats.org/officeDocument/2006/relationships/hyperlink" Target="https://www.independent.co.uk/news/world/middle-east/israel-iran-conflict-timeline-attacks-b2770765.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bcnews.go.com/Politics/iran-nuclear-deal-trump-united-states/story?id=123020009" TargetMode="External"/><Relationship Id="rId23" Type="http://schemas.openxmlformats.org/officeDocument/2006/relationships/hyperlink" Target="https://www.reuters.com/world/middle-east/rubio-says-us-not-involved-israeli-strikes-against-iran-2025-06-13/?utm_source=chatgpt.com" TargetMode="External"/><Relationship Id="rId28" Type="http://schemas.openxmlformats.org/officeDocument/2006/relationships/hyperlink" Target="https://www.axios.com/newsletters/axios-am-7de04c88-dc06-4c1c-b8cd-4592d392f0b2?utm_source=chatgpt.com" TargetMode="External"/><Relationship Id="rId36" Type="http://schemas.openxmlformats.org/officeDocument/2006/relationships/hyperlink" Target="https://www.amnesty.org/en/latest/news/2024/12/iran-new-compulsory-veiling-law-intensifies-oppression-of-women-and-girls/" TargetMode="External"/><Relationship Id="rId10" Type="http://schemas.openxmlformats.org/officeDocument/2006/relationships/hyperlink" Target="https://www.bbc.com/news/articles/cvg9r4q99g4o" TargetMode="External"/><Relationship Id="rId19" Type="http://schemas.openxmlformats.org/officeDocument/2006/relationships/hyperlink" Target="https://www.aljazeera.com/news/2025/6/13/what-is-behind-israels-decision-to-attack-iran" TargetMode="External"/><Relationship Id="rId31" Type="http://schemas.openxmlformats.org/officeDocument/2006/relationships/hyperlink" Target="https://www.independent.co.uk/news/world/americas/us-politics/trump-iran-strikes-damage-nuclear-sites-b2776218.html" TargetMode="External"/><Relationship Id="rId44" Type="http://schemas.openxmlformats.org/officeDocument/2006/relationships/hyperlink" Target="https://www.mod.go.jp/msdf/navcol/index.html?c=columns&amp;id=151" TargetMode="External"/><Relationship Id="rId4" Type="http://schemas.openxmlformats.org/officeDocument/2006/relationships/webSettings" Target="webSettings.xml"/><Relationship Id="rId9" Type="http://schemas.openxmlformats.org/officeDocument/2006/relationships/hyperlink" Target="https://www.reuters.com/world/middle-east/irans-main-nuclear-facilities-long-israels-sights-2024-10-02/" TargetMode="External"/><Relationship Id="rId14" Type="http://schemas.openxmlformats.org/officeDocument/2006/relationships/hyperlink" Target="https://abcnews.go.com/US/former-2-pilot-shares-details-iran-nuclear-facility/story?id=123121102" TargetMode="External"/><Relationship Id="rId22" Type="http://schemas.openxmlformats.org/officeDocument/2006/relationships/hyperlink" Target="https://www.aljazeera.com/news/liveblog/2025/6/25/live-israel-iran-truce-holds-us-did-not-destroy-iranian-nuclear-programme" TargetMode="External"/><Relationship Id="rId27" Type="http://schemas.openxmlformats.org/officeDocument/2006/relationships/hyperlink" Target="https://www.bbc.com/news/articles/crlddd02w9jo" TargetMode="External"/><Relationship Id="rId30" Type="http://schemas.openxmlformats.org/officeDocument/2006/relationships/hyperlink" Target="https://www.independent.co.uk/news/world/americas/us-politics/trump-iran-strikes-damage-nuclear-sites-b2776218.html" TargetMode="External"/><Relationship Id="rId35" Type="http://schemas.openxmlformats.org/officeDocument/2006/relationships/hyperlink" Target="https://www.ndtv.com/world-news/how-irans-proxy-wars-regional-conflict-brought-it-close-to-us-confrontation-8747497" TargetMode="External"/><Relationship Id="rId43" Type="http://schemas.openxmlformats.org/officeDocument/2006/relationships/hyperlink" Target="https://www.newindianexpress.com/world/2025/Jun/19/trump-rebuffs-putin-offer-to-mediate-iran-israel-truce?utm_source=chatgpt.com" TargetMode="External"/><Relationship Id="rId8" Type="http://schemas.openxmlformats.org/officeDocument/2006/relationships/hyperlink" Target="https://www.instagram.com/yuki_tsubaki2020/" TargetMode="External"/><Relationship Id="rId3" Type="http://schemas.openxmlformats.org/officeDocument/2006/relationships/settings" Target="settings.xml"/><Relationship Id="rId12" Type="http://schemas.openxmlformats.org/officeDocument/2006/relationships/hyperlink" Target="https://www.theguardian.com/world/2025/jun/13/israel-strikes-iran-nuclear-program-netanyahu?utm_source=chatgpt.com" TargetMode="External"/><Relationship Id="rId17" Type="http://schemas.openxmlformats.org/officeDocument/2006/relationships/hyperlink" Target="https://www.bbc.com/news/articles/cm2kd2k3mv7o" TargetMode="External"/><Relationship Id="rId25" Type="http://schemas.openxmlformats.org/officeDocument/2006/relationships/hyperlink" Target="https://www.bbc.com/news/articles/cvg9r4q99g4o" TargetMode="External"/><Relationship Id="rId33" Type="http://schemas.openxmlformats.org/officeDocument/2006/relationships/hyperlink" Target="https://www.nytimes.com/2025/06/22/us/politics/trump-iran-decision-strikes.html" TargetMode="External"/><Relationship Id="rId38" Type="http://schemas.openxmlformats.org/officeDocument/2006/relationships/hyperlink" Target="https://www3.nhk.or.jp/nhkworld/en/news/20250620_05/" TargetMode="External"/><Relationship Id="rId46" Type="http://schemas.openxmlformats.org/officeDocument/2006/relationships/theme" Target="theme/theme1.xml"/><Relationship Id="rId20" Type="http://schemas.openxmlformats.org/officeDocument/2006/relationships/hyperlink" Target="https://www.aljazeera.com/news/2025/6/25/why-iran-conflict-has-raised-new-questions-about-iaeas-credibility" TargetMode="External"/><Relationship Id="rId41" Type="http://schemas.openxmlformats.org/officeDocument/2006/relationships/hyperlink" Target="https://www.theguardian.com/us-news/2025/jun/18/trump-republicans-iran-confli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62</TotalTime>
  <Pages>5</Pages>
  <Words>3420</Words>
  <Characters>11142</Characters>
  <Application>Microsoft Office Word</Application>
  <DocSecurity>0</DocSecurity>
  <Lines>242</Lines>
  <Paragraphs>189</Paragraphs>
  <ScaleCrop>false</ScaleCrop>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64</cp:revision>
  <dcterms:created xsi:type="dcterms:W3CDTF">2025-06-27T05:21:00Z</dcterms:created>
  <dcterms:modified xsi:type="dcterms:W3CDTF">2025-07-03T01:22:00Z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b25766fb-7182-4d55-8823-1cb425fb2d18</vt:lpwstr>
  </property>
</Properties>
</file>